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02DA1" w14:textId="010D6792" w:rsidR="00E004F7" w:rsidRPr="00C345C2" w:rsidRDefault="00437272" w:rsidP="001D1736">
      <w:pPr>
        <w:pStyle w:val="title2"/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C345C2">
        <w:rPr>
          <w:rFonts w:asciiTheme="minorHAnsi" w:hAnsiTheme="minorHAnsi" w:cstheme="min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7A8F7C" wp14:editId="3BA03CCB">
                <wp:simplePos x="0" y="0"/>
                <wp:positionH relativeFrom="column">
                  <wp:posOffset>-838200</wp:posOffset>
                </wp:positionH>
                <wp:positionV relativeFrom="paragraph">
                  <wp:posOffset>-2238375</wp:posOffset>
                </wp:positionV>
                <wp:extent cx="8039100" cy="20320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9100" cy="2032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9ECA36" w14:textId="77777777" w:rsidR="005D2D4F" w:rsidRDefault="005D2D4F" w:rsidP="00437272">
                            <w:pPr>
                              <w:jc w:val="center"/>
                            </w:pPr>
                          </w:p>
                          <w:p w14:paraId="112617A1" w14:textId="77777777" w:rsidR="005D2D4F" w:rsidRDefault="005D2D4F" w:rsidP="00437272">
                            <w:pPr>
                              <w:jc w:val="center"/>
                            </w:pPr>
                          </w:p>
                          <w:p w14:paraId="228AA31C" w14:textId="56008729" w:rsidR="00437272" w:rsidRPr="00281B09" w:rsidRDefault="005D2D4F" w:rsidP="005D2D4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281B0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         AVIONT</w:t>
                            </w:r>
                            <w:r w:rsidR="00281B09" w:rsidRPr="00281B0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40"/>
                              </w:rPr>
                              <w:t>E YEAR END</w:t>
                            </w:r>
                          </w:p>
                          <w:p w14:paraId="6AE4ADB8" w14:textId="77792C0B" w:rsidR="00281B09" w:rsidRDefault="00281B09" w:rsidP="00281B0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281B0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         PAYROLL CHECKLIST (CANADA)</w:t>
                            </w:r>
                          </w:p>
                          <w:p w14:paraId="2BBAC893" w14:textId="77777777" w:rsidR="00D10535" w:rsidRDefault="00D10535" w:rsidP="00281B0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</w:p>
                          <w:p w14:paraId="1551D9E6" w14:textId="37973209" w:rsidR="00D10535" w:rsidRPr="00D10535" w:rsidRDefault="00D10535" w:rsidP="00281B09">
                            <w:pPr>
                              <w:rPr>
                                <w:rFonts w:ascii="Calibri" w:hAnsi="Calibri" w:cs="Calibri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        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32"/>
                              </w:rPr>
                              <w:t xml:space="preserve">Looking to save time and alleviate stress in </w:t>
                            </w:r>
                            <w:r w:rsidR="00570ABA">
                              <w:rPr>
                                <w:rFonts w:ascii="Calibri" w:hAnsi="Calibri" w:cs="Calibri"/>
                                <w:sz w:val="28"/>
                                <w:szCs w:val="32"/>
                              </w:rPr>
                              <w:t xml:space="preserve">the new year? Utilize our checklist to stay organized and                </w:t>
                            </w:r>
                            <w:r w:rsidR="00570ABA">
                              <w:rPr>
                                <w:rFonts w:ascii="Calibri" w:hAnsi="Calibri" w:cs="Calibri"/>
                                <w:sz w:val="28"/>
                                <w:szCs w:val="32"/>
                              </w:rPr>
                              <w:tab/>
                              <w:t>make sure you’re well-prepared!</w:t>
                            </w:r>
                          </w:p>
                          <w:p w14:paraId="5FDC0909" w14:textId="77777777" w:rsidR="00D10535" w:rsidRDefault="00D10535" w:rsidP="00281B0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</w:p>
                          <w:p w14:paraId="7CDF660A" w14:textId="77777777" w:rsidR="00D10535" w:rsidRPr="00281B09" w:rsidRDefault="00D10535" w:rsidP="00281B0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</w:p>
                          <w:p w14:paraId="671A347B" w14:textId="77777777" w:rsidR="00281B09" w:rsidRDefault="00281B09" w:rsidP="005D2D4F"/>
                          <w:p w14:paraId="37AB22B9" w14:textId="77777777" w:rsidR="00281B09" w:rsidRDefault="00281B09" w:rsidP="005D2D4F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A8F7C" id="Rectangle 13" o:spid="_x0000_s1026" style="position:absolute;margin-left:-66pt;margin-top:-176.25pt;width:633pt;height:160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" fillcolor="#c1c9f8 [661]" stroked="f" strokecolor="#4a7ebb" strokeweight="1.5pt">
                <v:shadow opacity="22938f" offset="0"/>
                <v:textbox inset=",7.2pt,,7.2pt">
                  <w:txbxContent>
                    <w:p w14:paraId="6D9ECA36" w14:textId="77777777" w:rsidR="005D2D4F" w:rsidRDefault="005D2D4F" w:rsidP="00437272">
                      <w:pPr>
                        <w:jc w:val="center"/>
                      </w:pPr>
                    </w:p>
                    <w:p w14:paraId="112617A1" w14:textId="77777777" w:rsidR="005D2D4F" w:rsidRDefault="005D2D4F" w:rsidP="00437272">
                      <w:pPr>
                        <w:jc w:val="center"/>
                      </w:pPr>
                    </w:p>
                    <w:p w14:paraId="228AA31C" w14:textId="56008729" w:rsidR="00437272" w:rsidRPr="00281B09" w:rsidRDefault="005D2D4F" w:rsidP="005D2D4F">
                      <w:pPr>
                        <w:rPr>
                          <w:rFonts w:ascii="Calibri" w:hAnsi="Calibri" w:cs="Calibri"/>
                          <w:b/>
                          <w:bCs/>
                          <w:sz w:val="36"/>
                          <w:szCs w:val="40"/>
                        </w:rPr>
                      </w:pPr>
                      <w:r w:rsidRPr="00281B09">
                        <w:rPr>
                          <w:rFonts w:ascii="Calibri" w:hAnsi="Calibri" w:cs="Calibri"/>
                          <w:b/>
                          <w:bCs/>
                          <w:sz w:val="36"/>
                          <w:szCs w:val="40"/>
                        </w:rPr>
                        <w:t xml:space="preserve">         AVIONT</w:t>
                      </w:r>
                      <w:r w:rsidR="00281B09" w:rsidRPr="00281B09">
                        <w:rPr>
                          <w:rFonts w:ascii="Calibri" w:hAnsi="Calibri" w:cs="Calibri"/>
                          <w:b/>
                          <w:bCs/>
                          <w:sz w:val="36"/>
                          <w:szCs w:val="40"/>
                        </w:rPr>
                        <w:t>E YEAR END</w:t>
                      </w:r>
                    </w:p>
                    <w:p w14:paraId="6AE4ADB8" w14:textId="77792C0B" w:rsidR="00281B09" w:rsidRDefault="00281B09" w:rsidP="00281B09">
                      <w:pPr>
                        <w:rPr>
                          <w:rFonts w:ascii="Calibri" w:hAnsi="Calibri" w:cs="Calibri"/>
                          <w:b/>
                          <w:bCs/>
                          <w:sz w:val="36"/>
                          <w:szCs w:val="40"/>
                        </w:rPr>
                      </w:pPr>
                      <w:r w:rsidRPr="00281B09">
                        <w:rPr>
                          <w:rFonts w:ascii="Calibri" w:hAnsi="Calibri" w:cs="Calibri"/>
                          <w:b/>
                          <w:bCs/>
                          <w:sz w:val="36"/>
                          <w:szCs w:val="40"/>
                        </w:rPr>
                        <w:t xml:space="preserve">         PAYROLL CHECKLIST (CANADA)</w:t>
                      </w:r>
                    </w:p>
                    <w:p w14:paraId="2BBAC893" w14:textId="77777777" w:rsidR="00D10535" w:rsidRDefault="00D10535" w:rsidP="00281B09">
                      <w:pPr>
                        <w:rPr>
                          <w:rFonts w:ascii="Calibri" w:hAnsi="Calibri" w:cs="Calibri"/>
                          <w:b/>
                          <w:bCs/>
                          <w:sz w:val="36"/>
                          <w:szCs w:val="40"/>
                        </w:rPr>
                      </w:pPr>
                    </w:p>
                    <w:p w14:paraId="1551D9E6" w14:textId="37973209" w:rsidR="00D10535" w:rsidRPr="00D10535" w:rsidRDefault="00D10535" w:rsidP="00281B09">
                      <w:pPr>
                        <w:rPr>
                          <w:rFonts w:ascii="Calibri" w:hAnsi="Calibri" w:cs="Calibri"/>
                          <w:sz w:val="28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40"/>
                        </w:rPr>
                        <w:t xml:space="preserve">         </w:t>
                      </w:r>
                      <w:r>
                        <w:rPr>
                          <w:rFonts w:ascii="Calibri" w:hAnsi="Calibri" w:cs="Calibri"/>
                          <w:sz w:val="28"/>
                          <w:szCs w:val="32"/>
                        </w:rPr>
                        <w:t xml:space="preserve">Looking to save time and alleviate stress in </w:t>
                      </w:r>
                      <w:r w:rsidR="00570ABA">
                        <w:rPr>
                          <w:rFonts w:ascii="Calibri" w:hAnsi="Calibri" w:cs="Calibri"/>
                          <w:sz w:val="28"/>
                          <w:szCs w:val="32"/>
                        </w:rPr>
                        <w:t xml:space="preserve">the new year? Utilize our checklist to stay organized and                </w:t>
                      </w:r>
                      <w:r w:rsidR="00570ABA">
                        <w:rPr>
                          <w:rFonts w:ascii="Calibri" w:hAnsi="Calibri" w:cs="Calibri"/>
                          <w:sz w:val="28"/>
                          <w:szCs w:val="32"/>
                        </w:rPr>
                        <w:tab/>
                        <w:t>make sure you’re well-prepared!</w:t>
                      </w:r>
                    </w:p>
                    <w:p w14:paraId="5FDC0909" w14:textId="77777777" w:rsidR="00D10535" w:rsidRDefault="00D10535" w:rsidP="00281B09">
                      <w:pPr>
                        <w:rPr>
                          <w:rFonts w:ascii="Calibri" w:hAnsi="Calibri" w:cs="Calibri"/>
                          <w:b/>
                          <w:bCs/>
                          <w:sz w:val="36"/>
                          <w:szCs w:val="40"/>
                        </w:rPr>
                      </w:pPr>
                    </w:p>
                    <w:p w14:paraId="7CDF660A" w14:textId="77777777" w:rsidR="00D10535" w:rsidRPr="00281B09" w:rsidRDefault="00D10535" w:rsidP="00281B09">
                      <w:pPr>
                        <w:rPr>
                          <w:rFonts w:ascii="Calibri" w:hAnsi="Calibri" w:cs="Calibri"/>
                          <w:b/>
                          <w:bCs/>
                          <w:sz w:val="36"/>
                          <w:szCs w:val="40"/>
                        </w:rPr>
                      </w:pPr>
                    </w:p>
                    <w:p w14:paraId="671A347B" w14:textId="77777777" w:rsidR="00281B09" w:rsidRDefault="00281B09" w:rsidP="005D2D4F"/>
                    <w:p w14:paraId="37AB22B9" w14:textId="77777777" w:rsidR="00281B09" w:rsidRDefault="00281B09" w:rsidP="005D2D4F"/>
                  </w:txbxContent>
                </v:textbox>
              </v:rect>
            </w:pict>
          </mc:Fallback>
        </mc:AlternateContent>
      </w:r>
    </w:p>
    <w:p w14:paraId="30D6A5B6" w14:textId="5B66AAE6" w:rsidR="00DA5426" w:rsidRPr="00C345C2" w:rsidRDefault="001A75E5" w:rsidP="47C45AFB">
      <w:pPr>
        <w:pStyle w:val="Heading1"/>
        <w:rPr>
          <w:rFonts w:asciiTheme="minorHAnsi" w:hAnsiTheme="minorHAnsi" w:cstheme="minorHAnsi"/>
          <w:szCs w:val="24"/>
        </w:rPr>
      </w:pPr>
      <w:r w:rsidRPr="00C345C2">
        <w:rPr>
          <w:rFonts w:asciiTheme="minorHAnsi" w:hAnsiTheme="minorHAnsi" w:cstheme="minorHAnsi"/>
          <w:szCs w:val="24"/>
        </w:rPr>
        <w:t>AUGUST, SepTEMBER, OCTOBER</w:t>
      </w:r>
    </w:p>
    <w:p w14:paraId="43FDADD9" w14:textId="77777777" w:rsidR="000F177F" w:rsidRDefault="000F177F" w:rsidP="47C45AFB">
      <w:pPr>
        <w:pStyle w:val="checkbox"/>
        <w:rPr>
          <w:rFonts w:cstheme="minorHAnsi"/>
          <w:sz w:val="24"/>
        </w:rPr>
      </w:pPr>
      <w:bookmarkStart w:id="0" w:name="_Hlk534932933"/>
      <w:r w:rsidRPr="000F177F">
        <w:rPr>
          <w:rFonts w:ascii="Segoe UI Emoji" w:hAnsi="Segoe UI Emoji" w:cs="Segoe UI Emoji"/>
          <w:sz w:val="24"/>
        </w:rPr>
        <w:t>⚙️</w:t>
      </w:r>
      <w:r w:rsidRPr="000F177F">
        <w:rPr>
          <w:rFonts w:cstheme="minorHAnsi"/>
          <w:sz w:val="24"/>
        </w:rPr>
        <w:t xml:space="preserve"> </w:t>
      </w:r>
      <w:r w:rsidRPr="00686B00">
        <w:rPr>
          <w:rFonts w:cstheme="minorHAnsi"/>
          <w:b/>
          <w:bCs/>
          <w:sz w:val="20"/>
          <w:szCs w:val="20"/>
        </w:rPr>
        <w:t>System Setup &amp; Configuration</w:t>
      </w:r>
      <w:r w:rsidRPr="00686B00">
        <w:rPr>
          <w:rFonts w:cstheme="minorHAnsi"/>
          <w:sz w:val="20"/>
          <w:szCs w:val="20"/>
        </w:rPr>
        <w:t xml:space="preserve"> </w:t>
      </w:r>
    </w:p>
    <w:p w14:paraId="35A007AB" w14:textId="062F44EB" w:rsidR="00537EB5" w:rsidRPr="00E405CD" w:rsidRDefault="000F177F" w:rsidP="47C45AFB">
      <w:pPr>
        <w:pStyle w:val="checkbox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-5037461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05C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t xml:space="preserve"> </w:t>
      </w:r>
      <w:hyperlink r:id="rId10" w:history="1">
        <w:r w:rsidR="006A4045" w:rsidRPr="00E405CD">
          <w:rPr>
            <w:rStyle w:val="Hyperlink"/>
            <w:rFonts w:ascii="Calibri" w:hAnsi="Calibri" w:cs="Calibri"/>
            <w:szCs w:val="22"/>
          </w:rPr>
          <w:t>Confirm</w:t>
        </w:r>
        <w:r w:rsidR="001A75E5" w:rsidRPr="00E405CD">
          <w:rPr>
            <w:rStyle w:val="Hyperlink"/>
            <w:rFonts w:ascii="Calibri" w:hAnsi="Calibri" w:cs="Calibri"/>
            <w:szCs w:val="22"/>
          </w:rPr>
          <w:t xml:space="preserve"> transaction type set up</w:t>
        </w:r>
      </w:hyperlink>
      <w:r w:rsidR="001A75E5" w:rsidRPr="00E405CD">
        <w:rPr>
          <w:rFonts w:ascii="Calibri" w:hAnsi="Calibri" w:cs="Calibri"/>
          <w:szCs w:val="22"/>
        </w:rPr>
        <w:t xml:space="preserve"> </w:t>
      </w:r>
    </w:p>
    <w:p w14:paraId="5752E8B6" w14:textId="29B439CF" w:rsidR="00537EB5" w:rsidRDefault="001A75E5" w:rsidP="47C45AFB">
      <w:pPr>
        <w:pStyle w:val="checkbox"/>
        <w:rPr>
          <w:rFonts w:ascii="Calibri" w:hAnsi="Calibri" w:cs="Calibri"/>
          <w:szCs w:val="22"/>
        </w:rPr>
      </w:pPr>
      <w:r w:rsidRPr="00E405CD">
        <w:rPr>
          <w:rFonts w:ascii="Calibri" w:eastAsia="MS Gothic" w:hAnsi="Calibri" w:cs="Calibri"/>
          <w:szCs w:val="22"/>
        </w:rPr>
        <w:tab/>
      </w:r>
      <w:sdt>
        <w:sdtPr>
          <w:rPr>
            <w:rFonts w:ascii="Calibri" w:hAnsi="Calibri" w:cs="Calibri"/>
            <w:szCs w:val="22"/>
          </w:rPr>
          <w:id w:val="-63818236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05C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E405CD">
        <w:rPr>
          <w:rFonts w:ascii="Calibri" w:hAnsi="Calibri" w:cs="Calibri"/>
          <w:szCs w:val="22"/>
        </w:rPr>
        <w:tab/>
        <w:t>Add/review W2 box and label</w:t>
      </w:r>
      <w:bookmarkEnd w:id="0"/>
      <w:r w:rsidR="000F177F">
        <w:rPr>
          <w:rFonts w:ascii="Calibri" w:hAnsi="Calibri" w:cs="Calibri"/>
          <w:szCs w:val="22"/>
        </w:rPr>
        <w:t xml:space="preserve"> (used for the T4)</w:t>
      </w:r>
    </w:p>
    <w:p w14:paraId="246C4D5A" w14:textId="77777777" w:rsidR="000F177F" w:rsidRPr="00E405CD" w:rsidRDefault="000F177F" w:rsidP="000F177F">
      <w:pPr>
        <w:pStyle w:val="checkbox"/>
        <w:rPr>
          <w:rFonts w:ascii="Calibri" w:hAnsi="Calibri" w:cs="Calibri"/>
          <w:szCs w:val="22"/>
        </w:rPr>
      </w:pPr>
      <w:r w:rsidRPr="00E405CD">
        <w:rPr>
          <w:rFonts w:ascii="Segoe UI Symbol" w:eastAsia="MS Gothic" w:hAnsi="Segoe UI Symbol" w:cs="Segoe UI Symbol"/>
          <w:szCs w:val="22"/>
        </w:rPr>
        <w:t>☐</w:t>
      </w:r>
      <w:r w:rsidRPr="00E405CD">
        <w:rPr>
          <w:rFonts w:ascii="Calibri" w:eastAsia="MS Gothic" w:hAnsi="Calibri" w:cs="Calibri"/>
          <w:szCs w:val="22"/>
        </w:rPr>
        <w:t xml:space="preserve"> </w:t>
      </w:r>
      <w:hyperlink r:id="rId11" w:anchor="h_01FJ2C94JVQHZ0MGA2HCYE8217">
        <w:r w:rsidRPr="00E405CD">
          <w:rPr>
            <w:rStyle w:val="Hyperlink"/>
            <w:rFonts w:ascii="Calibri" w:hAnsi="Calibri" w:cs="Calibri"/>
            <w:szCs w:val="22"/>
          </w:rPr>
          <w:t>Review T4 properties</w:t>
        </w:r>
        <w:r>
          <w:rPr>
            <w:rStyle w:val="Hyperlink"/>
            <w:rFonts w:ascii="Calibri" w:hAnsi="Calibri" w:cs="Calibri"/>
            <w:szCs w:val="22"/>
          </w:rPr>
          <w:t xml:space="preserve"> and </w:t>
        </w:r>
        <w:r w:rsidRPr="00E405CD">
          <w:rPr>
            <w:rStyle w:val="Hyperlink"/>
            <w:rFonts w:ascii="Calibri" w:hAnsi="Calibri" w:cs="Calibri"/>
            <w:szCs w:val="22"/>
          </w:rPr>
          <w:t>company information in Admin Tools</w:t>
        </w:r>
      </w:hyperlink>
    </w:p>
    <w:p w14:paraId="3AF35763" w14:textId="77777777" w:rsidR="000F177F" w:rsidRDefault="000F177F" w:rsidP="47C45AFB">
      <w:pPr>
        <w:pStyle w:val="checkbox"/>
        <w:rPr>
          <w:rFonts w:ascii="Calibri" w:hAnsi="Calibri" w:cs="Calibri"/>
          <w:szCs w:val="22"/>
        </w:rPr>
      </w:pPr>
    </w:p>
    <w:p w14:paraId="5D216EE6" w14:textId="300D4DF4" w:rsidR="000F177F" w:rsidRPr="00E405CD" w:rsidRDefault="000F177F" w:rsidP="47C45AFB">
      <w:pPr>
        <w:pStyle w:val="checkbox"/>
        <w:rPr>
          <w:rFonts w:ascii="Calibri" w:hAnsi="Calibri" w:cs="Calibri"/>
          <w:szCs w:val="22"/>
        </w:rPr>
      </w:pPr>
      <w:r w:rsidRPr="000F177F">
        <w:rPr>
          <w:rFonts w:ascii="Segoe UI Emoji" w:hAnsi="Segoe UI Emoji" w:cs="Segoe UI Emoji"/>
          <w:szCs w:val="22"/>
        </w:rPr>
        <w:t>📢</w:t>
      </w:r>
      <w:r w:rsidRPr="000F177F">
        <w:rPr>
          <w:rFonts w:ascii="Calibri" w:hAnsi="Calibri" w:cs="Calibri"/>
          <w:szCs w:val="22"/>
        </w:rPr>
        <w:t xml:space="preserve"> </w:t>
      </w:r>
      <w:r w:rsidRPr="000F177F">
        <w:rPr>
          <w:rFonts w:ascii="Calibri" w:hAnsi="Calibri" w:cs="Calibri"/>
          <w:b/>
          <w:bCs/>
          <w:szCs w:val="22"/>
        </w:rPr>
        <w:t>Employee Communications &amp; Consent</w:t>
      </w:r>
    </w:p>
    <w:p w14:paraId="3E3B1414" w14:textId="616A50F3" w:rsidR="00812CD2" w:rsidRPr="00E405CD" w:rsidRDefault="00000000" w:rsidP="47C45AFB">
      <w:pPr>
        <w:pStyle w:val="checkbox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208587313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EB5" w:rsidRPr="00E405CD">
            <w:rPr>
              <w:rFonts w:ascii="Segoe UI Symbol" w:hAnsi="Segoe UI Symbol" w:cs="Segoe UI Symbol"/>
              <w:szCs w:val="22"/>
            </w:rPr>
            <w:t>☐</w:t>
          </w:r>
        </w:sdtContent>
      </w:sdt>
      <w:hyperlink r:id="rId12">
        <w:r w:rsidR="00BE0D34" w:rsidRPr="00E405CD">
          <w:rPr>
            <w:rStyle w:val="Hyperlink"/>
            <w:rFonts w:ascii="Calibri" w:hAnsi="Calibri" w:cs="Calibri"/>
            <w:szCs w:val="22"/>
          </w:rPr>
          <w:t xml:space="preserve">Gather consent for electronic delivery of </w:t>
        </w:r>
        <w:r w:rsidR="00812CD2" w:rsidRPr="00E405CD">
          <w:rPr>
            <w:rStyle w:val="Hyperlink"/>
            <w:rFonts w:ascii="Calibri" w:hAnsi="Calibri" w:cs="Calibri"/>
            <w:szCs w:val="22"/>
          </w:rPr>
          <w:t>T4</w:t>
        </w:r>
      </w:hyperlink>
      <w:r w:rsidR="00537EB5" w:rsidRPr="00E405CD">
        <w:rPr>
          <w:rFonts w:ascii="Calibri" w:hAnsi="Calibri" w:cs="Calibri"/>
          <w:szCs w:val="22"/>
        </w:rPr>
        <w:tab/>
      </w:r>
    </w:p>
    <w:p w14:paraId="1401CBE0" w14:textId="158615A6" w:rsidR="00BE0D34" w:rsidRPr="00E405CD" w:rsidRDefault="00BE0D34" w:rsidP="47C45AFB">
      <w:pPr>
        <w:pStyle w:val="checkbox"/>
        <w:rPr>
          <w:rFonts w:ascii="Calibri" w:hAnsi="Calibri" w:cs="Calibri"/>
          <w:szCs w:val="22"/>
        </w:rPr>
      </w:pPr>
      <w:r w:rsidRPr="00E405CD">
        <w:rPr>
          <w:rFonts w:ascii="Calibri" w:hAnsi="Calibri" w:cs="Calibri"/>
          <w:szCs w:val="22"/>
        </w:rPr>
        <w:tab/>
      </w:r>
      <w:sdt>
        <w:sdtPr>
          <w:rPr>
            <w:rFonts w:ascii="Calibri" w:hAnsi="Calibri" w:cs="Calibri"/>
            <w:szCs w:val="22"/>
          </w:rPr>
          <w:id w:val="21028350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05C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hyperlink r:id="rId13">
        <w:r w:rsidRPr="00E405CD">
          <w:rPr>
            <w:rStyle w:val="Hyperlink"/>
            <w:rFonts w:ascii="Calibri" w:hAnsi="Calibri" w:cs="Calibri"/>
            <w:szCs w:val="22"/>
          </w:rPr>
          <w:t>Create Adobe electronic consent form</w:t>
        </w:r>
      </w:hyperlink>
      <w:r w:rsidRPr="00E405CD">
        <w:rPr>
          <w:rFonts w:ascii="Calibri" w:hAnsi="Calibri" w:cs="Calibri"/>
          <w:szCs w:val="22"/>
        </w:rPr>
        <w:tab/>
        <w:t xml:space="preserve"> and distribute to employees not yet consented </w:t>
      </w:r>
    </w:p>
    <w:p w14:paraId="107BE33D" w14:textId="639F9555" w:rsidR="00722475" w:rsidRPr="00C345C2" w:rsidRDefault="009C3EA2" w:rsidP="47C45AFB">
      <w:pPr>
        <w:pStyle w:val="checkbox"/>
        <w:rPr>
          <w:rFonts w:cstheme="minorHAnsi"/>
          <w:sz w:val="24"/>
        </w:rPr>
      </w:pPr>
      <w:r w:rsidRPr="00C345C2">
        <w:rPr>
          <w:rFonts w:cstheme="minorHAnsi"/>
          <w:sz w:val="20"/>
          <w:szCs w:val="20"/>
        </w:rPr>
        <w:tab/>
      </w:r>
    </w:p>
    <w:p w14:paraId="69D6E08B" w14:textId="0E174E1C" w:rsidR="00246B33" w:rsidRPr="00C345C2" w:rsidRDefault="00953716" w:rsidP="47C45AFB">
      <w:pPr>
        <w:pStyle w:val="Heading1"/>
        <w:rPr>
          <w:rFonts w:asciiTheme="minorHAnsi" w:hAnsiTheme="minorHAnsi" w:cstheme="minorHAnsi"/>
          <w:szCs w:val="24"/>
        </w:rPr>
      </w:pPr>
      <w:r w:rsidRPr="00C345C2">
        <w:rPr>
          <w:rFonts w:asciiTheme="minorHAnsi" w:hAnsiTheme="minorHAnsi" w:cstheme="minorHAnsi"/>
          <w:szCs w:val="24"/>
        </w:rPr>
        <w:t xml:space="preserve">NOVEMBER &amp; </w:t>
      </w:r>
      <w:r w:rsidR="001A75E5" w:rsidRPr="00C345C2">
        <w:rPr>
          <w:rFonts w:asciiTheme="minorHAnsi" w:hAnsiTheme="minorHAnsi" w:cstheme="minorHAnsi"/>
          <w:szCs w:val="24"/>
        </w:rPr>
        <w:t>DECEMBER</w:t>
      </w:r>
    </w:p>
    <w:p w14:paraId="37C19BAB" w14:textId="54CB9EB7" w:rsidR="00D56A88" w:rsidRDefault="002E37AF" w:rsidP="47C45AFB">
      <w:pPr>
        <w:pStyle w:val="checkbox"/>
        <w:rPr>
          <w:rFonts w:ascii="Calibri" w:hAnsi="Calibri" w:cs="Calibri"/>
          <w:b/>
          <w:bCs/>
          <w:szCs w:val="22"/>
        </w:rPr>
      </w:pPr>
      <w:r w:rsidRPr="002E37AF">
        <w:rPr>
          <w:rFonts w:ascii="Segoe UI Emoji" w:hAnsi="Segoe UI Emoji" w:cs="Segoe UI Emoji"/>
          <w:szCs w:val="22"/>
        </w:rPr>
        <w:t>⚙️</w:t>
      </w:r>
      <w:r w:rsidRPr="002E37AF">
        <w:rPr>
          <w:rFonts w:ascii="Calibri" w:hAnsi="Calibri" w:cs="Calibri"/>
          <w:szCs w:val="22"/>
        </w:rPr>
        <w:t xml:space="preserve"> </w:t>
      </w:r>
      <w:r w:rsidRPr="002E37AF">
        <w:rPr>
          <w:rFonts w:ascii="Calibri" w:hAnsi="Calibri" w:cs="Calibri"/>
          <w:b/>
          <w:bCs/>
          <w:szCs w:val="22"/>
        </w:rPr>
        <w:t>System Setup &amp; Configuration</w:t>
      </w:r>
    </w:p>
    <w:p w14:paraId="31D371FC" w14:textId="219704F3" w:rsidR="002E37AF" w:rsidRPr="00E405CD" w:rsidRDefault="002E37AF" w:rsidP="002E37AF">
      <w:pPr>
        <w:pStyle w:val="checkbox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-31465345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05C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E405CD">
        <w:rPr>
          <w:rFonts w:ascii="Calibri" w:hAnsi="Calibri" w:cs="Calibri"/>
          <w:szCs w:val="22"/>
        </w:rPr>
        <w:tab/>
      </w:r>
      <w:r>
        <w:t xml:space="preserve"> </w:t>
      </w:r>
      <w:hyperlink r:id="rId14">
        <w:r w:rsidRPr="00E405CD">
          <w:rPr>
            <w:rStyle w:val="Hyperlink"/>
            <w:rFonts w:ascii="Calibri" w:hAnsi="Calibri" w:cs="Calibri"/>
            <w:szCs w:val="22"/>
          </w:rPr>
          <w:t>Review your tax rates including EHT and make any necessary changes</w:t>
        </w:r>
      </w:hyperlink>
      <w:r w:rsidRPr="00E405CD">
        <w:rPr>
          <w:rFonts w:ascii="Calibri" w:hAnsi="Calibri" w:cs="Calibri"/>
          <w:szCs w:val="22"/>
        </w:rPr>
        <w:tab/>
      </w:r>
    </w:p>
    <w:p w14:paraId="17C89CAD" w14:textId="77777777" w:rsidR="002E37AF" w:rsidRPr="00E405CD" w:rsidRDefault="002E37AF" w:rsidP="002E37AF">
      <w:pPr>
        <w:pStyle w:val="checkbox"/>
        <w:rPr>
          <w:rStyle w:val="Hyperlink"/>
          <w:rFonts w:ascii="Calibri" w:hAnsi="Calibri" w:cs="Calibri"/>
          <w:szCs w:val="22"/>
        </w:rPr>
      </w:pPr>
      <w:r w:rsidRPr="00E405CD">
        <w:rPr>
          <w:rFonts w:ascii="Calibri" w:hAnsi="Calibri" w:cs="Calibri"/>
          <w:szCs w:val="22"/>
        </w:rPr>
        <w:tab/>
      </w:r>
      <w:sdt>
        <w:sdtPr>
          <w:rPr>
            <w:rFonts w:ascii="Calibri" w:hAnsi="Calibri" w:cs="Calibri"/>
            <w:szCs w:val="22"/>
          </w:rPr>
          <w:id w:val="468870089"/>
          <w:placeholder>
            <w:docPart w:val="15B5AA2639184ADEBBE932D9306D31B1"/>
          </w:placeholder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05CD">
            <w:rPr>
              <w:rFonts w:ascii="Segoe UI Symbol" w:hAnsi="Segoe UI Symbol" w:cs="Segoe UI Symbol"/>
              <w:szCs w:val="22"/>
            </w:rPr>
            <w:t>☐</w:t>
          </w:r>
        </w:sdtContent>
      </w:sdt>
      <w:hyperlink r:id="rId15" w:anchor="h_01FTBTN7YPY69ZM5BJBX1QHCMC">
        <w:r w:rsidRPr="00E405CD">
          <w:rPr>
            <w:rStyle w:val="Hyperlink"/>
            <w:rFonts w:ascii="Calibri" w:hAnsi="Calibri" w:cs="Calibri"/>
            <w:szCs w:val="22"/>
          </w:rPr>
          <w:t>Review, update/add Tax IDs in Admin Tools</w:t>
        </w:r>
      </w:hyperlink>
    </w:p>
    <w:p w14:paraId="062F614F" w14:textId="77777777" w:rsidR="002E37AF" w:rsidRPr="00E405CD" w:rsidRDefault="002E37AF" w:rsidP="002E37AF">
      <w:pPr>
        <w:pStyle w:val="checkbox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14601531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05C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E405CD">
        <w:rPr>
          <w:rFonts w:ascii="Calibri" w:hAnsi="Calibri" w:cs="Calibri"/>
          <w:szCs w:val="22"/>
        </w:rPr>
        <w:tab/>
        <w:t>Review and determine if WSIB rates will need to be updated</w:t>
      </w:r>
    </w:p>
    <w:p w14:paraId="62B4B99C" w14:textId="77777777" w:rsidR="002E37AF" w:rsidRDefault="002E37AF" w:rsidP="002E37AF">
      <w:pPr>
        <w:pStyle w:val="checkbox"/>
      </w:pPr>
      <w:r w:rsidRPr="00E405CD">
        <w:rPr>
          <w:rFonts w:ascii="Calibri" w:hAnsi="Calibri" w:cs="Calibri"/>
          <w:szCs w:val="22"/>
        </w:rPr>
        <w:tab/>
      </w:r>
      <w:sdt>
        <w:sdtPr>
          <w:rPr>
            <w:rFonts w:ascii="Calibri" w:hAnsi="Calibri" w:cs="Calibri"/>
            <w:szCs w:val="22"/>
          </w:rPr>
          <w:id w:val="-69785382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05CD">
            <w:rPr>
              <w:rFonts w:ascii="Segoe UI Symbol" w:hAnsi="Segoe UI Symbol" w:cs="Segoe UI Symbol"/>
              <w:szCs w:val="22"/>
            </w:rPr>
            <w:t>☐</w:t>
          </w:r>
        </w:sdtContent>
      </w:sdt>
      <w:hyperlink r:id="rId16" w:history="1">
        <w:r w:rsidRPr="00E405CD">
          <w:rPr>
            <w:rStyle w:val="Hyperlink"/>
            <w:rFonts w:ascii="Calibri" w:hAnsi="Calibri" w:cs="Calibri"/>
            <w:szCs w:val="22"/>
          </w:rPr>
          <w:t>Update WSIB rates in Admin Tools</w:t>
        </w:r>
      </w:hyperlink>
    </w:p>
    <w:p w14:paraId="3A6F6F8A" w14:textId="77777777" w:rsidR="002E37AF" w:rsidRDefault="002E37AF" w:rsidP="002E37AF">
      <w:pPr>
        <w:pStyle w:val="checkbox"/>
      </w:pPr>
    </w:p>
    <w:p w14:paraId="0CC71622" w14:textId="5F5B8A1C" w:rsidR="002E37AF" w:rsidRDefault="002E37AF" w:rsidP="002E37AF">
      <w:pPr>
        <w:pStyle w:val="checkbox"/>
        <w:rPr>
          <w:rFonts w:ascii="Calibri" w:hAnsi="Calibri" w:cs="Calibri"/>
          <w:b/>
          <w:bCs/>
          <w:szCs w:val="22"/>
        </w:rPr>
      </w:pPr>
      <w:r w:rsidRPr="002E37AF">
        <w:rPr>
          <w:rFonts w:ascii="Segoe UI Emoji" w:hAnsi="Segoe UI Emoji" w:cs="Segoe UI Emoji"/>
          <w:szCs w:val="22"/>
        </w:rPr>
        <w:t>📊</w:t>
      </w:r>
      <w:r w:rsidRPr="002E37AF">
        <w:rPr>
          <w:rFonts w:ascii="Calibri" w:hAnsi="Calibri" w:cs="Calibri"/>
          <w:szCs w:val="22"/>
        </w:rPr>
        <w:t xml:space="preserve"> </w:t>
      </w:r>
      <w:r w:rsidRPr="002E37AF">
        <w:rPr>
          <w:rFonts w:ascii="Calibri" w:hAnsi="Calibri" w:cs="Calibri"/>
          <w:b/>
          <w:bCs/>
          <w:szCs w:val="22"/>
        </w:rPr>
        <w:t>Data Verification &amp; Quality Control</w:t>
      </w:r>
    </w:p>
    <w:p w14:paraId="6090BFE0" w14:textId="77777777" w:rsidR="002E37AF" w:rsidRDefault="002E37AF" w:rsidP="00B31E1F">
      <w:pPr>
        <w:pStyle w:val="checkbox"/>
        <w:ind w:left="0" w:firstLine="0"/>
      </w:pPr>
      <w:r w:rsidRPr="00E405CD">
        <w:rPr>
          <w:rFonts w:ascii="Segoe UI Symbol" w:hAnsi="Segoe UI Symbol" w:cs="Segoe UI Symbol"/>
          <w:szCs w:val="22"/>
        </w:rPr>
        <w:t>☐</w:t>
      </w:r>
      <w:r w:rsidRPr="00E405CD">
        <w:rPr>
          <w:rStyle w:val="Hyperlink"/>
          <w:rFonts w:ascii="Calibri" w:hAnsi="Calibri" w:cs="Calibri"/>
          <w:szCs w:val="22"/>
        </w:rPr>
        <w:t xml:space="preserve"> </w:t>
      </w:r>
      <w:hyperlink r:id="rId17">
        <w:r w:rsidRPr="00E405CD">
          <w:rPr>
            <w:rStyle w:val="Hyperlink"/>
            <w:rFonts w:ascii="Calibri" w:hAnsi="Calibri" w:cs="Calibri"/>
            <w:szCs w:val="22"/>
          </w:rPr>
          <w:t>Verify employee SIN- pre audit</w:t>
        </w:r>
      </w:hyperlink>
    </w:p>
    <w:p w14:paraId="2164C459" w14:textId="2E974885" w:rsidR="00B31E1F" w:rsidRPr="00E405CD" w:rsidRDefault="00B31E1F" w:rsidP="00B31E1F">
      <w:pPr>
        <w:pStyle w:val="checkbox"/>
        <w:rPr>
          <w:rFonts w:ascii="Calibri" w:hAnsi="Calibri" w:cs="Calibri"/>
          <w:szCs w:val="22"/>
        </w:rPr>
      </w:pPr>
      <w:r w:rsidRPr="00E405CD">
        <w:rPr>
          <w:rFonts w:ascii="Segoe UI Symbol" w:hAnsi="Segoe UI Symbol" w:cs="Segoe UI Symbol"/>
          <w:szCs w:val="22"/>
        </w:rPr>
        <w:t>☐</w:t>
      </w:r>
      <w:r w:rsidRPr="00E405CD">
        <w:rPr>
          <w:rFonts w:ascii="Calibri" w:hAnsi="Calibri" w:cs="Calibri"/>
          <w:szCs w:val="22"/>
        </w:rPr>
        <w:t>Prepare to audit your T4 data using get</w:t>
      </w:r>
      <w:r w:rsidRPr="00E405CD">
        <w:rPr>
          <w:rStyle w:val="Hyperlink"/>
          <w:rFonts w:ascii="Calibri" w:hAnsi="Calibri" w:cs="Calibri"/>
          <w:szCs w:val="22"/>
        </w:rPr>
        <w:t xml:space="preserve"> </w:t>
      </w:r>
      <w:r w:rsidRPr="00E405CD">
        <w:rPr>
          <w:rStyle w:val="Hyperlink"/>
          <w:rFonts w:ascii="Calibri" w:hAnsi="Calibri" w:cs="Calibri"/>
          <w:color w:val="000000" w:themeColor="text1"/>
          <w:szCs w:val="22"/>
          <w:u w:val="none"/>
        </w:rPr>
        <w:t>employee T4 details report</w:t>
      </w:r>
      <w:r w:rsidRPr="00E405CD">
        <w:rPr>
          <w:rFonts w:ascii="Calibri" w:hAnsi="Calibri" w:cs="Calibri"/>
          <w:szCs w:val="22"/>
        </w:rPr>
        <w:t xml:space="preserve"> </w:t>
      </w:r>
    </w:p>
    <w:p w14:paraId="12145FC4" w14:textId="77777777" w:rsidR="00832230" w:rsidRPr="00E405CD" w:rsidRDefault="00832230" w:rsidP="00832230">
      <w:pPr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32124191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Pr="00E405CD">
        <w:rPr>
          <w:rFonts w:ascii="Calibri" w:hAnsi="Calibri" w:cs="Calibri"/>
          <w:szCs w:val="22"/>
        </w:rPr>
        <w:t xml:space="preserve">Check transactions to ensure it is listed on the T4 or put it in the </w:t>
      </w:r>
      <w:hyperlink r:id="rId18">
        <w:r w:rsidRPr="00E405CD">
          <w:rPr>
            <w:rStyle w:val="Hyperlink"/>
            <w:rFonts w:ascii="Calibri" w:hAnsi="Calibri" w:cs="Calibri"/>
            <w:szCs w:val="22"/>
          </w:rPr>
          <w:t>employee extra field.</w:t>
        </w:r>
      </w:hyperlink>
      <w:r w:rsidRPr="00E405CD">
        <w:rPr>
          <w:rFonts w:ascii="Calibri" w:hAnsi="Calibri" w:cs="Calibri"/>
          <w:szCs w:val="22"/>
        </w:rPr>
        <w:t xml:space="preserve"> </w:t>
      </w:r>
    </w:p>
    <w:p w14:paraId="28F02FC1" w14:textId="13B82DA8" w:rsidR="00B31E1F" w:rsidRPr="009F5005" w:rsidRDefault="00832230" w:rsidP="009F5005">
      <w:pPr>
        <w:rPr>
          <w:rFonts w:ascii="Calibri" w:hAnsi="Calibri" w:cs="Calibri"/>
          <w:color w:val="112E80" w:themeColor="hyperlink"/>
          <w:szCs w:val="22"/>
          <w:u w:val="single"/>
        </w:rPr>
      </w:pPr>
      <w:r w:rsidRPr="00E405CD">
        <w:rPr>
          <w:rStyle w:val="Hyperlink"/>
          <w:rFonts w:ascii="Segoe UI Symbol" w:hAnsi="Segoe UI Symbol" w:cs="Segoe UI Symbol"/>
          <w:szCs w:val="22"/>
        </w:rPr>
        <w:t>☐</w:t>
      </w:r>
      <w:r w:rsidRPr="00E405CD">
        <w:rPr>
          <w:rStyle w:val="Hyperlink"/>
          <w:rFonts w:ascii="Calibri" w:hAnsi="Calibri" w:cs="Calibri"/>
          <w:szCs w:val="22"/>
        </w:rPr>
        <w:t xml:space="preserve"> </w:t>
      </w:r>
      <w:r>
        <w:rPr>
          <w:rStyle w:val="Hyperlink"/>
          <w:rFonts w:ascii="Calibri" w:hAnsi="Calibri" w:cs="Calibri"/>
          <w:szCs w:val="22"/>
        </w:rPr>
        <w:t xml:space="preserve">Review </w:t>
      </w:r>
      <w:hyperlink r:id="rId19" w:history="1">
        <w:r w:rsidRPr="00E405CD">
          <w:rPr>
            <w:rStyle w:val="Hyperlink"/>
            <w:rFonts w:ascii="Calibri" w:hAnsi="Calibri" w:cs="Calibri"/>
            <w:szCs w:val="22"/>
          </w:rPr>
          <w:t>T4/T4A Setup for Dental Benefits &amp; Employee Extra for Dental Eligibility Code</w:t>
        </w:r>
      </w:hyperlink>
    </w:p>
    <w:p w14:paraId="313F32E8" w14:textId="77777777" w:rsidR="002E37AF" w:rsidRPr="00E405CD" w:rsidRDefault="002E37AF" w:rsidP="002E37AF">
      <w:pPr>
        <w:pStyle w:val="checkbox"/>
        <w:rPr>
          <w:rFonts w:ascii="Calibri" w:hAnsi="Calibri" w:cs="Calibri"/>
          <w:szCs w:val="22"/>
        </w:rPr>
      </w:pPr>
    </w:p>
    <w:p w14:paraId="4ACCE755" w14:textId="066CB8DA" w:rsidR="002E37AF" w:rsidRPr="00E405CD" w:rsidRDefault="002E37AF" w:rsidP="47C45AFB">
      <w:pPr>
        <w:pStyle w:val="checkbox"/>
        <w:rPr>
          <w:rFonts w:ascii="Calibri" w:hAnsi="Calibri" w:cs="Calibri"/>
          <w:szCs w:val="22"/>
        </w:rPr>
      </w:pPr>
      <w:r w:rsidRPr="002E37AF">
        <w:rPr>
          <w:rFonts w:ascii="Segoe UI Emoji" w:hAnsi="Segoe UI Emoji" w:cs="Segoe UI Emoji"/>
          <w:szCs w:val="22"/>
        </w:rPr>
        <w:t>💼</w:t>
      </w:r>
      <w:r w:rsidRPr="002E37AF">
        <w:rPr>
          <w:rFonts w:ascii="Calibri" w:hAnsi="Calibri" w:cs="Calibri"/>
          <w:szCs w:val="22"/>
        </w:rPr>
        <w:t xml:space="preserve"> </w:t>
      </w:r>
      <w:r w:rsidRPr="002E37AF">
        <w:rPr>
          <w:rFonts w:ascii="Calibri" w:hAnsi="Calibri" w:cs="Calibri"/>
          <w:b/>
          <w:bCs/>
          <w:szCs w:val="22"/>
        </w:rPr>
        <w:t>Benefits &amp; Deductions Management</w:t>
      </w:r>
    </w:p>
    <w:p w14:paraId="1BDB3355" w14:textId="2667831D" w:rsidR="00122B5E" w:rsidRPr="00E405CD" w:rsidRDefault="00000000" w:rsidP="47C45AFB">
      <w:pPr>
        <w:pStyle w:val="checkbox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12027197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C57" w:rsidRPr="00E405CD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9459E7" w:rsidRPr="00E405CD">
        <w:rPr>
          <w:rFonts w:ascii="Calibri" w:hAnsi="Calibri" w:cs="Calibri"/>
          <w:szCs w:val="22"/>
        </w:rPr>
        <w:t>Review</w:t>
      </w:r>
      <w:r w:rsidR="006C0826" w:rsidRPr="00E405CD">
        <w:rPr>
          <w:rFonts w:ascii="Calibri" w:hAnsi="Calibri" w:cs="Calibri"/>
          <w:szCs w:val="22"/>
        </w:rPr>
        <w:t xml:space="preserve"> Provinces</w:t>
      </w:r>
      <w:r w:rsidR="009459E7" w:rsidRPr="00E405CD">
        <w:rPr>
          <w:rFonts w:ascii="Calibri" w:hAnsi="Calibri" w:cs="Calibri"/>
          <w:szCs w:val="22"/>
        </w:rPr>
        <w:t xml:space="preserve"> you do business in for </w:t>
      </w:r>
      <w:hyperlink r:id="rId20">
        <w:r w:rsidR="009459E7" w:rsidRPr="00E405CD">
          <w:rPr>
            <w:rStyle w:val="Hyperlink"/>
            <w:rFonts w:ascii="Calibri" w:hAnsi="Calibri" w:cs="Calibri"/>
            <w:szCs w:val="22"/>
          </w:rPr>
          <w:t>changes to minimum wages</w:t>
        </w:r>
      </w:hyperlink>
    </w:p>
    <w:p w14:paraId="0A53741D" w14:textId="60FF79F1" w:rsidR="009717DC" w:rsidRPr="00E405CD" w:rsidRDefault="00000000" w:rsidP="47C45AFB">
      <w:pPr>
        <w:pStyle w:val="checkbox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-170470612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7AF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hyperlink r:id="rId21">
        <w:r w:rsidR="002E37AF">
          <w:rPr>
            <w:rStyle w:val="Hyperlink"/>
            <w:rFonts w:ascii="Calibri" w:hAnsi="Calibri" w:cs="Calibri"/>
            <w:szCs w:val="22"/>
          </w:rPr>
          <w:t xml:space="preserve">  B</w:t>
        </w:r>
        <w:r w:rsidR="00B67A4D" w:rsidRPr="00E405CD">
          <w:rPr>
            <w:rStyle w:val="Hyperlink"/>
            <w:rFonts w:ascii="Calibri" w:hAnsi="Calibri" w:cs="Calibri"/>
            <w:szCs w:val="22"/>
          </w:rPr>
          <w:t>e aware of any</w:t>
        </w:r>
        <w:r w:rsidR="007A5EB9" w:rsidRPr="00E405CD">
          <w:rPr>
            <w:rStyle w:val="Hyperlink"/>
            <w:rFonts w:ascii="Calibri" w:hAnsi="Calibri" w:cs="Calibri"/>
            <w:szCs w:val="22"/>
          </w:rPr>
          <w:t xml:space="preserve"> changes </w:t>
        </w:r>
        <w:r w:rsidR="00B67A4D" w:rsidRPr="00E405CD">
          <w:rPr>
            <w:rStyle w:val="Hyperlink"/>
            <w:rFonts w:ascii="Calibri" w:hAnsi="Calibri" w:cs="Calibri"/>
            <w:szCs w:val="22"/>
          </w:rPr>
          <w:t xml:space="preserve">that </w:t>
        </w:r>
        <w:r w:rsidR="007A5EB9" w:rsidRPr="00E405CD">
          <w:rPr>
            <w:rStyle w:val="Hyperlink"/>
            <w:rFonts w:ascii="Calibri" w:hAnsi="Calibri" w:cs="Calibri"/>
            <w:szCs w:val="22"/>
          </w:rPr>
          <w:t xml:space="preserve">are needed for </w:t>
        </w:r>
        <w:r w:rsidR="00CA46F3" w:rsidRPr="00E405CD">
          <w:rPr>
            <w:rStyle w:val="Hyperlink"/>
            <w:rFonts w:ascii="Calibri" w:hAnsi="Calibri" w:cs="Calibri"/>
            <w:szCs w:val="22"/>
          </w:rPr>
          <w:t>vacation and holidays.</w:t>
        </w:r>
      </w:hyperlink>
      <w:r w:rsidR="009717DC" w:rsidRPr="00E405CD">
        <w:rPr>
          <w:rFonts w:ascii="Calibri" w:hAnsi="Calibri" w:cs="Calibri"/>
          <w:szCs w:val="22"/>
        </w:rPr>
        <w:tab/>
      </w:r>
    </w:p>
    <w:p w14:paraId="17DE053A" w14:textId="43D23E9D" w:rsidR="00591D47" w:rsidRPr="00E405CD" w:rsidRDefault="00000000" w:rsidP="47C45AFB">
      <w:pPr>
        <w:pStyle w:val="checkbox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15869495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1D47" w:rsidRPr="00E405CD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591D47" w:rsidRPr="00E405CD">
        <w:rPr>
          <w:rFonts w:ascii="Calibri" w:hAnsi="Calibri" w:cs="Calibri"/>
          <w:szCs w:val="22"/>
        </w:rPr>
        <w:tab/>
      </w:r>
      <w:hyperlink r:id="rId22" w:history="1">
        <w:r w:rsidR="00341D11" w:rsidRPr="00E405CD">
          <w:rPr>
            <w:rStyle w:val="Hyperlink"/>
            <w:rFonts w:ascii="Calibri" w:hAnsi="Calibri" w:cs="Calibri"/>
            <w:szCs w:val="22"/>
          </w:rPr>
          <w:t>Review</w:t>
        </w:r>
        <w:r w:rsidR="00591D47" w:rsidRPr="00E405CD">
          <w:rPr>
            <w:rStyle w:val="Hyperlink"/>
            <w:rFonts w:ascii="Calibri" w:hAnsi="Calibri" w:cs="Calibri"/>
            <w:szCs w:val="22"/>
          </w:rPr>
          <w:t xml:space="preserve"> </w:t>
        </w:r>
        <w:r w:rsidR="00341D11" w:rsidRPr="00E405CD">
          <w:rPr>
            <w:rStyle w:val="Hyperlink"/>
            <w:rFonts w:ascii="Calibri" w:hAnsi="Calibri" w:cs="Calibri"/>
            <w:szCs w:val="22"/>
          </w:rPr>
          <w:t>your voluntary benefits for additions or revisions.</w:t>
        </w:r>
      </w:hyperlink>
      <w:r w:rsidR="00FC0AC1">
        <w:rPr>
          <w:rStyle w:val="Hyperlink"/>
          <w:rFonts w:ascii="Calibri" w:hAnsi="Calibri" w:cs="Calibri"/>
          <w:szCs w:val="22"/>
        </w:rPr>
        <w:t xml:space="preserve">  Add new and/or update Transaction Types</w:t>
      </w:r>
    </w:p>
    <w:p w14:paraId="60957BD0" w14:textId="77777777" w:rsidR="00CD1A12" w:rsidRPr="00E405CD" w:rsidRDefault="00000000" w:rsidP="47C45AFB">
      <w:pPr>
        <w:pStyle w:val="checkbox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-736743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A12" w:rsidRPr="00E405CD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CD1A12" w:rsidRPr="00E405CD">
        <w:rPr>
          <w:rFonts w:ascii="Calibri" w:hAnsi="Calibri" w:cs="Calibri"/>
          <w:szCs w:val="22"/>
        </w:rPr>
        <w:tab/>
        <w:t xml:space="preserve">Update employee </w:t>
      </w:r>
      <w:hyperlink r:id="rId23" w:history="1">
        <w:r w:rsidR="00CD1A12" w:rsidRPr="00E405CD">
          <w:rPr>
            <w:rStyle w:val="Hyperlink"/>
            <w:rFonts w:ascii="Calibri" w:hAnsi="Calibri" w:cs="Calibri"/>
            <w:szCs w:val="22"/>
          </w:rPr>
          <w:t>payroll deductions</w:t>
        </w:r>
      </w:hyperlink>
      <w:r w:rsidR="00CD1A12" w:rsidRPr="00E405CD">
        <w:rPr>
          <w:rFonts w:ascii="Calibri" w:hAnsi="Calibri" w:cs="Calibri"/>
          <w:szCs w:val="22"/>
        </w:rPr>
        <w:t xml:space="preserve"> for new or changed benefits</w:t>
      </w:r>
    </w:p>
    <w:p w14:paraId="45FC5ED0" w14:textId="4F27128A" w:rsidR="00CD1A12" w:rsidRDefault="00000000" w:rsidP="47C45AFB">
      <w:pPr>
        <w:pStyle w:val="checkbox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-84077809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A12" w:rsidRPr="00E405CD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CD1A12" w:rsidRPr="00E405CD">
        <w:rPr>
          <w:rFonts w:ascii="Calibri" w:hAnsi="Calibri" w:cs="Calibri"/>
          <w:szCs w:val="22"/>
        </w:rPr>
        <w:tab/>
        <w:t xml:space="preserve">Update employee/employer </w:t>
      </w:r>
      <w:hyperlink r:id="rId24" w:history="1">
        <w:r w:rsidR="00CD1A12" w:rsidRPr="00E405CD">
          <w:rPr>
            <w:rStyle w:val="Hyperlink"/>
            <w:rFonts w:ascii="Calibri" w:hAnsi="Calibri" w:cs="Calibri"/>
            <w:szCs w:val="22"/>
          </w:rPr>
          <w:t>payroll contributions</w:t>
        </w:r>
      </w:hyperlink>
      <w:r w:rsidR="00CD1A12" w:rsidRPr="00E405CD">
        <w:rPr>
          <w:rFonts w:ascii="Calibri" w:hAnsi="Calibri" w:cs="Calibri"/>
          <w:szCs w:val="22"/>
        </w:rPr>
        <w:t xml:space="preserve"> for new or changed benefits</w:t>
      </w:r>
    </w:p>
    <w:p w14:paraId="3E314A9B" w14:textId="77777777" w:rsidR="00B31E1F" w:rsidRPr="00E405CD" w:rsidRDefault="00B31E1F" w:rsidP="47C45AFB">
      <w:pPr>
        <w:pStyle w:val="checkbox"/>
        <w:rPr>
          <w:rFonts w:ascii="Calibri" w:hAnsi="Calibri" w:cs="Calibri"/>
          <w:szCs w:val="22"/>
        </w:rPr>
      </w:pPr>
    </w:p>
    <w:p w14:paraId="738C9938" w14:textId="53046E11" w:rsidR="004C18E5" w:rsidRPr="00E405CD" w:rsidRDefault="00B31E1F" w:rsidP="002E37AF">
      <w:pPr>
        <w:pStyle w:val="checkbox"/>
        <w:ind w:left="0" w:firstLine="0"/>
        <w:rPr>
          <w:rFonts w:ascii="Calibri" w:hAnsi="Calibri" w:cs="Calibri"/>
          <w:szCs w:val="22"/>
        </w:rPr>
      </w:pPr>
      <w:r w:rsidRPr="00B31E1F">
        <w:rPr>
          <w:rFonts w:ascii="Segoe UI Emoji" w:hAnsi="Segoe UI Emoji" w:cs="Segoe UI Emoji"/>
          <w:szCs w:val="22"/>
        </w:rPr>
        <w:t>📋</w:t>
      </w:r>
      <w:r w:rsidRPr="00B31E1F">
        <w:rPr>
          <w:rFonts w:ascii="Calibri" w:hAnsi="Calibri" w:cs="Calibri"/>
          <w:szCs w:val="22"/>
        </w:rPr>
        <w:t xml:space="preserve"> </w:t>
      </w:r>
      <w:r w:rsidRPr="00B31E1F">
        <w:rPr>
          <w:rFonts w:ascii="Calibri" w:hAnsi="Calibri" w:cs="Calibri"/>
          <w:b/>
          <w:bCs/>
          <w:szCs w:val="22"/>
        </w:rPr>
        <w:t>Document Distribution &amp; Portal Management</w:t>
      </w:r>
    </w:p>
    <w:p w14:paraId="549D6577" w14:textId="39E3D39E" w:rsidR="00A670E9" w:rsidRPr="00E405CD" w:rsidRDefault="00000000" w:rsidP="47C45AFB">
      <w:pPr>
        <w:pStyle w:val="checkbox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92607898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EB5" w:rsidRPr="00E405CD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537EB5" w:rsidRPr="00E405CD">
        <w:rPr>
          <w:rFonts w:ascii="Calibri" w:hAnsi="Calibri" w:cs="Calibri"/>
          <w:szCs w:val="22"/>
        </w:rPr>
        <w:tab/>
      </w:r>
      <w:r w:rsidR="00091C35" w:rsidRPr="00E405CD">
        <w:rPr>
          <w:rFonts w:ascii="Calibri" w:hAnsi="Calibri" w:cs="Calibri"/>
          <w:szCs w:val="22"/>
        </w:rPr>
        <w:t>Prepare to</w:t>
      </w:r>
      <w:r w:rsidR="00B41419" w:rsidRPr="00E405CD">
        <w:rPr>
          <w:rFonts w:ascii="Calibri" w:hAnsi="Calibri" w:cs="Calibri"/>
          <w:szCs w:val="22"/>
        </w:rPr>
        <w:t xml:space="preserve"> distribute </w:t>
      </w:r>
      <w:r w:rsidR="00B33F9A" w:rsidRPr="00E405CD">
        <w:rPr>
          <w:rFonts w:ascii="Calibri" w:hAnsi="Calibri" w:cs="Calibri"/>
          <w:szCs w:val="22"/>
        </w:rPr>
        <w:t>T</w:t>
      </w:r>
      <w:r w:rsidR="00EB2C74" w:rsidRPr="00E405CD">
        <w:rPr>
          <w:rFonts w:ascii="Calibri" w:hAnsi="Calibri" w:cs="Calibri"/>
          <w:szCs w:val="22"/>
        </w:rPr>
        <w:t>4 to your workers</w:t>
      </w:r>
      <w:r w:rsidR="006B7A4B" w:rsidRPr="00E405CD">
        <w:rPr>
          <w:rFonts w:ascii="Calibri" w:hAnsi="Calibri" w:cs="Calibri"/>
          <w:szCs w:val="22"/>
        </w:rPr>
        <w:t xml:space="preserve"> </w:t>
      </w:r>
    </w:p>
    <w:p w14:paraId="34C9AECB" w14:textId="6772BC65" w:rsidR="008221D4" w:rsidRDefault="008221D4" w:rsidP="47C45AFB">
      <w:pPr>
        <w:pStyle w:val="checkbox"/>
        <w:rPr>
          <w:rFonts w:ascii="Segoe UI Symbol" w:hAnsi="Segoe UI Symbol" w:cs="Segoe UI Symbol"/>
          <w:szCs w:val="22"/>
        </w:rPr>
      </w:pPr>
    </w:p>
    <w:p w14:paraId="4EC32D80" w14:textId="070A5015" w:rsidR="00832230" w:rsidRPr="00E405CD" w:rsidRDefault="00832230" w:rsidP="47C45AFB">
      <w:pPr>
        <w:pStyle w:val="checkbox"/>
        <w:rPr>
          <w:rFonts w:ascii="Calibri" w:hAnsi="Calibri" w:cs="Calibri"/>
          <w:szCs w:val="22"/>
        </w:rPr>
      </w:pPr>
      <w:r w:rsidRPr="00832230">
        <w:rPr>
          <w:rFonts w:ascii="Segoe UI Emoji" w:hAnsi="Segoe UI Emoji" w:cs="Segoe UI Emoji"/>
          <w:szCs w:val="22"/>
        </w:rPr>
        <w:t>🎓</w:t>
      </w:r>
      <w:r w:rsidRPr="00832230">
        <w:rPr>
          <w:rFonts w:ascii="Calibri" w:hAnsi="Calibri" w:cs="Calibri"/>
          <w:szCs w:val="22"/>
        </w:rPr>
        <w:t xml:space="preserve"> </w:t>
      </w:r>
      <w:r w:rsidRPr="00832230">
        <w:rPr>
          <w:rFonts w:ascii="Calibri" w:hAnsi="Calibri" w:cs="Calibri"/>
          <w:b/>
          <w:bCs/>
          <w:szCs w:val="22"/>
        </w:rPr>
        <w:t>Training &amp; Knowledge Management</w:t>
      </w:r>
    </w:p>
    <w:p w14:paraId="0778D947" w14:textId="6849CDA9" w:rsidR="002E0BCD" w:rsidRPr="00E405CD" w:rsidRDefault="00000000" w:rsidP="47C45AFB">
      <w:pPr>
        <w:pStyle w:val="checkbox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952599640"/>
          <w:placeholder>
            <w:docPart w:val="DefaultPlaceholder_1081868574"/>
          </w:placeholder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0BCD" w:rsidRPr="00E405CD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2E0BCD" w:rsidRPr="00E405CD">
        <w:rPr>
          <w:rFonts w:ascii="Calibri" w:hAnsi="Calibri" w:cs="Calibri"/>
          <w:szCs w:val="22"/>
        </w:rPr>
        <w:tab/>
      </w:r>
      <w:hyperlink r:id="rId25" w:history="1">
        <w:r w:rsidR="002E0BCD" w:rsidRPr="003B358E">
          <w:rPr>
            <w:rStyle w:val="Hyperlink"/>
            <w:rFonts w:ascii="Calibri" w:hAnsi="Calibri" w:cs="Calibri"/>
            <w:szCs w:val="22"/>
          </w:rPr>
          <w:t>Register for Year-End training webinar</w:t>
        </w:r>
      </w:hyperlink>
      <w:r w:rsidR="002E0BCD" w:rsidRPr="00E405CD">
        <w:rPr>
          <w:rFonts w:ascii="Calibri" w:hAnsi="Calibri" w:cs="Calibri"/>
          <w:szCs w:val="22"/>
        </w:rPr>
        <w:t xml:space="preserve"> </w:t>
      </w:r>
    </w:p>
    <w:p w14:paraId="0B63F457" w14:textId="12F81FB8" w:rsidR="00E12407" w:rsidRDefault="00000000" w:rsidP="47C45AFB">
      <w:pPr>
        <w:pStyle w:val="checkbox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101373189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407" w:rsidRPr="00E405CD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E12407" w:rsidRPr="00E405CD">
        <w:rPr>
          <w:rFonts w:ascii="Calibri" w:hAnsi="Calibri" w:cs="Calibri"/>
          <w:szCs w:val="22"/>
        </w:rPr>
        <w:tab/>
        <w:t xml:space="preserve">Determine final payroll </w:t>
      </w:r>
      <w:r w:rsidR="00C22738" w:rsidRPr="00E405CD">
        <w:rPr>
          <w:rFonts w:ascii="Calibri" w:hAnsi="Calibri" w:cs="Calibri"/>
          <w:szCs w:val="22"/>
        </w:rPr>
        <w:t>date and check date and communicate internally</w:t>
      </w:r>
    </w:p>
    <w:p w14:paraId="79DAD92E" w14:textId="77777777" w:rsidR="00832230" w:rsidRDefault="00832230" w:rsidP="47C45AFB">
      <w:pPr>
        <w:pStyle w:val="checkbox"/>
        <w:rPr>
          <w:rFonts w:ascii="Calibri" w:hAnsi="Calibri" w:cs="Calibri"/>
          <w:szCs w:val="22"/>
        </w:rPr>
      </w:pPr>
    </w:p>
    <w:p w14:paraId="0CDD85A7" w14:textId="634E7062" w:rsidR="00832230" w:rsidRPr="00E405CD" w:rsidRDefault="00832230" w:rsidP="47C45AFB">
      <w:pPr>
        <w:pStyle w:val="checkbox"/>
        <w:rPr>
          <w:rFonts w:ascii="Calibri" w:hAnsi="Calibri" w:cs="Calibri"/>
          <w:szCs w:val="22"/>
        </w:rPr>
      </w:pPr>
      <w:r w:rsidRPr="00832230">
        <w:rPr>
          <w:rFonts w:ascii="Segoe UI Emoji" w:hAnsi="Segoe UI Emoji" w:cs="Segoe UI Emoji"/>
          <w:szCs w:val="22"/>
        </w:rPr>
        <w:t>💰</w:t>
      </w:r>
      <w:r w:rsidRPr="00832230">
        <w:rPr>
          <w:rFonts w:ascii="Calibri" w:hAnsi="Calibri" w:cs="Calibri"/>
          <w:szCs w:val="22"/>
        </w:rPr>
        <w:t xml:space="preserve"> </w:t>
      </w:r>
      <w:r w:rsidRPr="00832230">
        <w:rPr>
          <w:rFonts w:ascii="Calibri" w:hAnsi="Calibri" w:cs="Calibri"/>
          <w:b/>
          <w:bCs/>
          <w:szCs w:val="22"/>
        </w:rPr>
        <w:t>Payroll Processing &amp; Adjustments</w:t>
      </w:r>
    </w:p>
    <w:p w14:paraId="680B9E53" w14:textId="73A610D0" w:rsidR="004B6473" w:rsidRPr="00E405CD" w:rsidRDefault="00E241DA" w:rsidP="47C45AFB">
      <w:pPr>
        <w:pStyle w:val="checkbox"/>
        <w:rPr>
          <w:rFonts w:ascii="Calibri" w:hAnsi="Calibri" w:cs="Calibri"/>
          <w:szCs w:val="22"/>
        </w:rPr>
      </w:pPr>
      <w:r w:rsidRPr="00E405CD">
        <w:rPr>
          <w:rFonts w:ascii="Calibri" w:hAnsi="Calibri" w:cs="Calibri"/>
          <w:szCs w:val="22"/>
        </w:rPr>
        <w:t xml:space="preserve">Reference- </w:t>
      </w:r>
      <w:hyperlink r:id="rId26">
        <w:r w:rsidR="004B6473" w:rsidRPr="00E405CD">
          <w:rPr>
            <w:rStyle w:val="Hyperlink"/>
            <w:rFonts w:ascii="Calibri" w:hAnsi="Calibri" w:cs="Calibri"/>
            <w:szCs w:val="22"/>
          </w:rPr>
          <w:t>Payroll Process Overview – Avionte Classic (zendesk.com)</w:t>
        </w:r>
      </w:hyperlink>
    </w:p>
    <w:p w14:paraId="063A847D" w14:textId="387084D0" w:rsidR="00C22738" w:rsidRPr="00E405CD" w:rsidRDefault="00000000" w:rsidP="47C45AFB">
      <w:pPr>
        <w:pStyle w:val="checkbox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-88177931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2738" w:rsidRPr="00E405CD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C22738" w:rsidRPr="00E405CD">
        <w:rPr>
          <w:rFonts w:ascii="Calibri" w:hAnsi="Calibri" w:cs="Calibri"/>
          <w:szCs w:val="22"/>
        </w:rPr>
        <w:t xml:space="preserve"> Process any final </w:t>
      </w:r>
      <w:r w:rsidR="00DB0897" w:rsidRPr="00E405CD">
        <w:rPr>
          <w:rFonts w:ascii="Calibri" w:hAnsi="Calibri" w:cs="Calibri"/>
          <w:szCs w:val="22"/>
        </w:rPr>
        <w:t xml:space="preserve">employee </w:t>
      </w:r>
      <w:r w:rsidR="00C22738" w:rsidRPr="00E405CD">
        <w:rPr>
          <w:rFonts w:ascii="Calibri" w:hAnsi="Calibri" w:cs="Calibri"/>
          <w:szCs w:val="22"/>
        </w:rPr>
        <w:t xml:space="preserve">payments </w:t>
      </w:r>
      <w:r w:rsidR="002A335A" w:rsidRPr="00E405CD">
        <w:rPr>
          <w:rFonts w:ascii="Calibri" w:hAnsi="Calibri" w:cs="Calibri"/>
          <w:szCs w:val="22"/>
        </w:rPr>
        <w:t>including bonuses, etc.</w:t>
      </w:r>
    </w:p>
    <w:p w14:paraId="1EA5F259" w14:textId="217B686E" w:rsidR="00B72919" w:rsidRPr="00B72919" w:rsidRDefault="001A75E5" w:rsidP="00B72919">
      <w:pPr>
        <w:pStyle w:val="Heading1"/>
        <w:rPr>
          <w:rFonts w:asciiTheme="minorHAnsi" w:hAnsiTheme="minorHAnsi" w:cstheme="minorHAnsi"/>
          <w:szCs w:val="24"/>
        </w:rPr>
      </w:pPr>
      <w:r w:rsidRPr="00C345C2">
        <w:rPr>
          <w:rFonts w:asciiTheme="minorHAnsi" w:hAnsiTheme="minorHAnsi" w:cstheme="minorHAnsi"/>
          <w:szCs w:val="24"/>
        </w:rPr>
        <w:t>JANUAR</w:t>
      </w:r>
      <w:r w:rsidR="009459E7" w:rsidRPr="00C345C2">
        <w:rPr>
          <w:rFonts w:asciiTheme="minorHAnsi" w:hAnsiTheme="minorHAnsi" w:cstheme="minorHAnsi"/>
          <w:szCs w:val="24"/>
        </w:rPr>
        <w:t>Y</w:t>
      </w:r>
      <w:r w:rsidR="00EB2C74" w:rsidRPr="00C345C2">
        <w:rPr>
          <w:rFonts w:asciiTheme="minorHAnsi" w:hAnsiTheme="minorHAnsi" w:cstheme="minorHAnsi"/>
          <w:szCs w:val="24"/>
        </w:rPr>
        <w:t>/FEBRUARY</w:t>
      </w:r>
    </w:p>
    <w:p w14:paraId="15825ED4" w14:textId="653E35E1" w:rsidR="00B72919" w:rsidRDefault="00B72919" w:rsidP="47C45AFB">
      <w:pPr>
        <w:pStyle w:val="checkbox"/>
        <w:rPr>
          <w:rFonts w:ascii="Calibri" w:hAnsi="Calibri" w:cs="Calibri"/>
          <w:szCs w:val="22"/>
        </w:rPr>
      </w:pPr>
      <w:r w:rsidRPr="00B72919">
        <w:rPr>
          <w:rFonts w:ascii="Segoe UI Emoji" w:hAnsi="Segoe UI Emoji" w:cs="Segoe UI Emoji"/>
          <w:szCs w:val="22"/>
        </w:rPr>
        <w:t>🚨</w:t>
      </w:r>
      <w:r w:rsidRPr="00B72919">
        <w:rPr>
          <w:rFonts w:ascii="Calibri" w:hAnsi="Calibri" w:cs="Calibri"/>
          <w:szCs w:val="22"/>
        </w:rPr>
        <w:t xml:space="preserve"> </w:t>
      </w:r>
      <w:r w:rsidRPr="00B72919">
        <w:rPr>
          <w:rFonts w:ascii="Calibri" w:hAnsi="Calibri" w:cs="Calibri"/>
          <w:b/>
          <w:bCs/>
          <w:szCs w:val="22"/>
        </w:rPr>
        <w:t>Final Deadline Period:</w:t>
      </w:r>
      <w:r w:rsidRPr="00B72919">
        <w:rPr>
          <w:rFonts w:ascii="Calibri" w:hAnsi="Calibri" w:cs="Calibri"/>
          <w:szCs w:val="22"/>
        </w:rPr>
        <w:t xml:space="preserve"> Complete T4/T4A processing and CRA submissions</w:t>
      </w:r>
    </w:p>
    <w:p w14:paraId="47C2F0D5" w14:textId="77777777" w:rsidR="00B72919" w:rsidRDefault="00B72919" w:rsidP="47C45AFB">
      <w:pPr>
        <w:pStyle w:val="checkbox"/>
        <w:rPr>
          <w:rFonts w:ascii="Calibri" w:hAnsi="Calibri" w:cs="Calibri"/>
          <w:szCs w:val="22"/>
        </w:rPr>
      </w:pPr>
    </w:p>
    <w:p w14:paraId="661192C8" w14:textId="130165E7" w:rsidR="00C45CF4" w:rsidRDefault="00C45CF4" w:rsidP="47C45AFB">
      <w:pPr>
        <w:pStyle w:val="checkbox"/>
        <w:rPr>
          <w:rFonts w:ascii="Calibri" w:hAnsi="Calibri" w:cs="Calibri"/>
          <w:szCs w:val="22"/>
        </w:rPr>
      </w:pPr>
      <w:r w:rsidRPr="00C45CF4">
        <w:rPr>
          <w:rFonts w:ascii="Segoe UI Emoji" w:hAnsi="Segoe UI Emoji" w:cs="Segoe UI Emoji"/>
          <w:szCs w:val="22"/>
        </w:rPr>
        <w:t>✅</w:t>
      </w:r>
      <w:r w:rsidRPr="00C45CF4">
        <w:rPr>
          <w:rFonts w:ascii="Calibri" w:hAnsi="Calibri" w:cs="Calibri"/>
          <w:szCs w:val="22"/>
        </w:rPr>
        <w:t xml:space="preserve"> </w:t>
      </w:r>
      <w:r w:rsidRPr="00C45CF4">
        <w:rPr>
          <w:rFonts w:ascii="Calibri" w:hAnsi="Calibri" w:cs="Calibri"/>
          <w:b/>
          <w:bCs/>
          <w:szCs w:val="22"/>
        </w:rPr>
        <w:t xml:space="preserve">Final </w:t>
      </w:r>
      <w:r w:rsidR="00157882">
        <w:rPr>
          <w:rFonts w:ascii="Calibri" w:hAnsi="Calibri" w:cs="Calibri"/>
          <w:b/>
          <w:bCs/>
          <w:szCs w:val="22"/>
        </w:rPr>
        <w:t xml:space="preserve">Payroll </w:t>
      </w:r>
      <w:r w:rsidRPr="00C45CF4">
        <w:rPr>
          <w:rFonts w:ascii="Calibri" w:hAnsi="Calibri" w:cs="Calibri"/>
          <w:b/>
          <w:bCs/>
          <w:szCs w:val="22"/>
        </w:rPr>
        <w:t>Review &amp; Corrections</w:t>
      </w:r>
    </w:p>
    <w:p w14:paraId="3B572B07" w14:textId="330681AF" w:rsidR="00681FB2" w:rsidRDefault="00B72919" w:rsidP="47C45AFB">
      <w:pPr>
        <w:pStyle w:val="checkbox"/>
      </w:pPr>
      <w:sdt>
        <w:sdtPr>
          <w:rPr>
            <w:rFonts w:ascii="Calibri" w:hAnsi="Calibri" w:cs="Calibri"/>
            <w:szCs w:val="22"/>
          </w:rPr>
          <w:id w:val="-11122709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05CD">
            <w:rPr>
              <w:rFonts w:ascii="Segoe UI Symbol" w:hAnsi="Segoe UI Symbol" w:cs="Segoe UI Symbol"/>
              <w:szCs w:val="22"/>
            </w:rPr>
            <w:t>☐</w:t>
          </w:r>
        </w:sdtContent>
      </w:sdt>
      <w:r>
        <w:t xml:space="preserve"> </w:t>
      </w:r>
      <w:hyperlink r:id="rId27" w:anchor=":~:text=For%20instructions%20on%20processing%20an%20invoice%20correction%2C%20see,and%20what%20taxes%20were%20processed%20with%20that%20check.">
        <w:r w:rsidR="00681FB2" w:rsidRPr="00E405CD">
          <w:rPr>
            <w:rStyle w:val="Hyperlink"/>
            <w:rFonts w:ascii="Calibri" w:hAnsi="Calibri" w:cs="Calibri"/>
            <w:szCs w:val="22"/>
          </w:rPr>
          <w:t>Complete any final payroll adjustments or corrections</w:t>
        </w:r>
      </w:hyperlink>
    </w:p>
    <w:p w14:paraId="135447D1" w14:textId="77777777" w:rsidR="00C45CF4" w:rsidRDefault="00C45CF4" w:rsidP="47C45AFB">
      <w:pPr>
        <w:pStyle w:val="checkbox"/>
      </w:pPr>
    </w:p>
    <w:p w14:paraId="632F3CEA" w14:textId="6D9E79F2" w:rsidR="00C45CF4" w:rsidRDefault="00C45CF4" w:rsidP="47C45AFB">
      <w:pPr>
        <w:pStyle w:val="checkbox"/>
        <w:rPr>
          <w:rFonts w:ascii="Calibri" w:hAnsi="Calibri" w:cs="Calibri"/>
          <w:szCs w:val="22"/>
        </w:rPr>
      </w:pPr>
      <w:r w:rsidRPr="00C45CF4">
        <w:rPr>
          <w:rFonts w:ascii="Segoe UI Emoji" w:hAnsi="Segoe UI Emoji" w:cs="Segoe UI Emoji"/>
          <w:szCs w:val="22"/>
        </w:rPr>
        <w:t>📄</w:t>
      </w:r>
      <w:r w:rsidRPr="00C45CF4">
        <w:rPr>
          <w:rFonts w:ascii="Calibri" w:hAnsi="Calibri" w:cs="Calibri"/>
          <w:szCs w:val="22"/>
        </w:rPr>
        <w:t xml:space="preserve"> </w:t>
      </w:r>
      <w:r w:rsidRPr="00C45CF4">
        <w:rPr>
          <w:rFonts w:ascii="Calibri" w:hAnsi="Calibri" w:cs="Calibri"/>
          <w:b/>
          <w:bCs/>
          <w:szCs w:val="22"/>
        </w:rPr>
        <w:t>Tax Filing &amp; Compliance</w:t>
      </w:r>
    </w:p>
    <w:p w14:paraId="729B0BC4" w14:textId="14619757" w:rsidR="002C2757" w:rsidRPr="00E405CD" w:rsidRDefault="00000000" w:rsidP="47C45AFB">
      <w:pPr>
        <w:pStyle w:val="checkbox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118655866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B2" w:rsidRPr="00E405CD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681FB2">
        <w:t xml:space="preserve"> </w:t>
      </w:r>
      <w:hyperlink r:id="rId28" w:anchor="h_01FJ2C85PJ7ZEQRP0JQ2QNZA2E">
        <w:r w:rsidR="00930E0E" w:rsidRPr="00E405CD">
          <w:rPr>
            <w:rStyle w:val="Hyperlink"/>
            <w:rFonts w:ascii="Calibri" w:hAnsi="Calibri" w:cs="Calibri"/>
            <w:szCs w:val="22"/>
          </w:rPr>
          <w:t>Run T4/T4A process</w:t>
        </w:r>
      </w:hyperlink>
      <w:r w:rsidR="00751DDC" w:rsidRPr="00E405CD">
        <w:rPr>
          <w:rFonts w:ascii="Calibri" w:hAnsi="Calibri" w:cs="Calibri"/>
          <w:szCs w:val="22"/>
        </w:rPr>
        <w:tab/>
      </w:r>
    </w:p>
    <w:p w14:paraId="0254B612" w14:textId="3A612888" w:rsidR="00C84C4C" w:rsidRDefault="00000000" w:rsidP="00E53D75">
      <w:pPr>
        <w:pStyle w:val="checkbox"/>
        <w:ind w:left="714"/>
        <w:rPr>
          <w:rStyle w:val="Hyperlink"/>
          <w:rFonts w:ascii="Calibri" w:hAnsi="Calibri" w:cs="Calibri"/>
          <w:szCs w:val="22"/>
        </w:rPr>
      </w:pPr>
      <w:sdt>
        <w:sdtPr>
          <w:rPr>
            <w:rFonts w:ascii="Calibri" w:hAnsi="Calibri" w:cs="Calibri"/>
            <w:color w:val="112E80" w:themeColor="hyperlink"/>
            <w:szCs w:val="22"/>
            <w:u w:val="single"/>
          </w:rPr>
          <w:id w:val="-202846542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54A" w:rsidRPr="00E405CD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02354A" w:rsidRPr="00E405CD">
        <w:rPr>
          <w:rFonts w:ascii="Calibri" w:hAnsi="Calibri" w:cs="Calibri"/>
          <w:szCs w:val="22"/>
        </w:rPr>
        <w:t xml:space="preserve"> </w:t>
      </w:r>
      <w:hyperlink r:id="rId29">
        <w:r w:rsidR="0002354A" w:rsidRPr="00E405CD">
          <w:rPr>
            <w:rStyle w:val="Hyperlink"/>
            <w:rFonts w:ascii="Calibri" w:hAnsi="Calibri" w:cs="Calibri"/>
            <w:szCs w:val="22"/>
          </w:rPr>
          <w:t>Resolve any errors such as employee sin is missing or invalid, invalid employee province.</w:t>
        </w:r>
      </w:hyperlink>
    </w:p>
    <w:p w14:paraId="0617A814" w14:textId="0655BAE7" w:rsidR="00FE3BA0" w:rsidRPr="00FE3BA0" w:rsidRDefault="00000000" w:rsidP="00FE3BA0">
      <w:pPr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11528699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BA0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hyperlink r:id="rId30">
        <w:r w:rsidR="00FE3BA0" w:rsidRPr="00E405CD">
          <w:rPr>
            <w:rStyle w:val="Hyperlink"/>
            <w:rFonts w:ascii="Calibri" w:hAnsi="Calibri" w:cs="Calibri"/>
            <w:szCs w:val="22"/>
          </w:rPr>
          <w:t xml:space="preserve">T4/T4A Troubleshooting </w:t>
        </w:r>
      </w:hyperlink>
    </w:p>
    <w:p w14:paraId="6759A78B" w14:textId="0B21B04C" w:rsidR="00537EB5" w:rsidRDefault="00000000" w:rsidP="00207455">
      <w:pPr>
        <w:pStyle w:val="checkbox"/>
      </w:pPr>
      <w:sdt>
        <w:sdtPr>
          <w:rPr>
            <w:rFonts w:ascii="Calibri" w:hAnsi="Calibri" w:cs="Calibri"/>
            <w:b/>
            <w:bCs/>
            <w:szCs w:val="22"/>
          </w:rPr>
          <w:id w:val="-553159551"/>
          <w:placeholder>
            <w:docPart w:val="C63AC8D659BC4D0FA26A1E311652469D"/>
          </w:placeholder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455" w:rsidRPr="00E405CD">
            <w:rPr>
              <w:rFonts w:ascii="Segoe UI Symbol" w:eastAsia="MS Gothic" w:hAnsi="Segoe UI Symbol" w:cs="Segoe UI Symbol"/>
              <w:b/>
              <w:bCs/>
              <w:szCs w:val="22"/>
            </w:rPr>
            <w:t>☐</w:t>
          </w:r>
        </w:sdtContent>
      </w:sdt>
      <w:hyperlink r:id="rId31">
        <w:r w:rsidR="00207455" w:rsidRPr="00E405CD">
          <w:rPr>
            <w:rStyle w:val="Hyperlink"/>
            <w:rFonts w:ascii="Calibri" w:hAnsi="Calibri" w:cs="Calibri"/>
            <w:szCs w:val="22"/>
          </w:rPr>
          <w:t>Run and verify the T4 Summary.</w:t>
        </w:r>
      </w:hyperlink>
    </w:p>
    <w:p w14:paraId="2C2B1BED" w14:textId="77777777" w:rsidR="00C45CF4" w:rsidRDefault="00C45CF4" w:rsidP="00207455">
      <w:pPr>
        <w:pStyle w:val="checkbox"/>
        <w:rPr>
          <w:rFonts w:ascii="Calibri" w:hAnsi="Calibri" w:cs="Calibri"/>
          <w:szCs w:val="22"/>
        </w:rPr>
      </w:pPr>
    </w:p>
    <w:p w14:paraId="4D805A11" w14:textId="114B65D3" w:rsidR="00C45CF4" w:rsidRPr="00E405CD" w:rsidRDefault="00C45CF4" w:rsidP="00207455">
      <w:pPr>
        <w:pStyle w:val="checkbox"/>
        <w:rPr>
          <w:rFonts w:ascii="Calibri" w:hAnsi="Calibri" w:cs="Calibri"/>
          <w:szCs w:val="22"/>
        </w:rPr>
      </w:pPr>
      <w:r w:rsidRPr="00C45CF4">
        <w:rPr>
          <w:rFonts w:ascii="Segoe UI Emoji" w:hAnsi="Segoe UI Emoji" w:cs="Segoe UI Emoji"/>
          <w:szCs w:val="22"/>
        </w:rPr>
        <w:t>📊</w:t>
      </w:r>
      <w:r w:rsidRPr="00C45CF4">
        <w:rPr>
          <w:rFonts w:ascii="Calibri" w:hAnsi="Calibri" w:cs="Calibri"/>
          <w:szCs w:val="22"/>
        </w:rPr>
        <w:t xml:space="preserve"> </w:t>
      </w:r>
      <w:r w:rsidRPr="00C45CF4">
        <w:rPr>
          <w:rFonts w:ascii="Calibri" w:hAnsi="Calibri" w:cs="Calibri"/>
          <w:b/>
          <w:bCs/>
          <w:szCs w:val="22"/>
        </w:rPr>
        <w:t>Data Verification &amp; Quality Control</w:t>
      </w:r>
    </w:p>
    <w:p w14:paraId="5BEB70CA" w14:textId="1840E8F2" w:rsidR="6626A306" w:rsidRPr="00E405CD" w:rsidRDefault="6626A306" w:rsidP="47C45AFB">
      <w:pPr>
        <w:rPr>
          <w:rFonts w:ascii="Calibri" w:hAnsi="Calibri" w:cs="Calibri"/>
          <w:szCs w:val="22"/>
        </w:rPr>
      </w:pPr>
      <w:r w:rsidRPr="00E405CD">
        <w:rPr>
          <w:rFonts w:ascii="Segoe UI Symbol" w:eastAsia="MS Gothic" w:hAnsi="Segoe UI Symbol" w:cs="Segoe UI Symbol"/>
          <w:szCs w:val="22"/>
        </w:rPr>
        <w:t>☐</w:t>
      </w:r>
      <w:r w:rsidR="00525B97" w:rsidRPr="00E405CD">
        <w:rPr>
          <w:rFonts w:ascii="Calibri" w:eastAsia="MS Gothic" w:hAnsi="Calibri" w:cs="Calibri"/>
          <w:szCs w:val="22"/>
        </w:rPr>
        <w:t xml:space="preserve"> </w:t>
      </w:r>
      <w:r w:rsidR="00853076">
        <w:rPr>
          <w:rFonts w:ascii="Calibri" w:eastAsia="MS Gothic" w:hAnsi="Calibri" w:cs="Calibri"/>
          <w:szCs w:val="22"/>
        </w:rPr>
        <w:t xml:space="preserve">Audit T4s. </w:t>
      </w:r>
      <w:r w:rsidRPr="00E405CD">
        <w:rPr>
          <w:rFonts w:ascii="Calibri" w:hAnsi="Calibri" w:cs="Calibri"/>
          <w:szCs w:val="22"/>
        </w:rPr>
        <w:t>Check transactions to ensure correct amounts listed on the T4 or put it in the employee extra field.</w:t>
      </w:r>
    </w:p>
    <w:p w14:paraId="5BE05229" w14:textId="32449AC3" w:rsidR="0057581D" w:rsidRDefault="00557051" w:rsidP="47C45AFB">
      <w:pPr>
        <w:pStyle w:val="checkbox"/>
      </w:pPr>
      <w:r w:rsidRPr="00E405CD">
        <w:rPr>
          <w:rFonts w:ascii="Calibri" w:hAnsi="Calibri" w:cs="Calibri"/>
          <w:szCs w:val="22"/>
        </w:rPr>
        <w:tab/>
      </w:r>
      <w:sdt>
        <w:sdtPr>
          <w:rPr>
            <w:rFonts w:ascii="Calibri" w:hAnsi="Calibri" w:cs="Calibri"/>
            <w:szCs w:val="22"/>
          </w:rPr>
          <w:id w:val="-184284616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05CD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Pr="00E405CD">
        <w:rPr>
          <w:rFonts w:ascii="Calibri" w:hAnsi="Calibri" w:cs="Calibri"/>
          <w:szCs w:val="22"/>
        </w:rPr>
        <w:tab/>
      </w:r>
      <w:hyperlink r:id="rId32" w:history="1">
        <w:r w:rsidRPr="00E405CD">
          <w:rPr>
            <w:rStyle w:val="Hyperlink"/>
            <w:rFonts w:ascii="Calibri" w:hAnsi="Calibri" w:cs="Calibri"/>
            <w:szCs w:val="22"/>
          </w:rPr>
          <w:t xml:space="preserve">Compare </w:t>
        </w:r>
        <w:r w:rsidR="0002354A" w:rsidRPr="00E405CD">
          <w:rPr>
            <w:rStyle w:val="Hyperlink"/>
            <w:rFonts w:ascii="Calibri" w:hAnsi="Calibri" w:cs="Calibri"/>
            <w:szCs w:val="22"/>
          </w:rPr>
          <w:t>T4</w:t>
        </w:r>
        <w:r w:rsidRPr="00E405CD">
          <w:rPr>
            <w:rStyle w:val="Hyperlink"/>
            <w:rFonts w:ascii="Calibri" w:hAnsi="Calibri" w:cs="Calibri"/>
            <w:szCs w:val="22"/>
          </w:rPr>
          <w:t xml:space="preserve"> data to Taxes Summary AQ</w:t>
        </w:r>
      </w:hyperlink>
    </w:p>
    <w:p w14:paraId="04823382" w14:textId="77777777" w:rsidR="00C45CF4" w:rsidRDefault="00C45CF4" w:rsidP="00C45CF4">
      <w:pPr>
        <w:pStyle w:val="checkbox"/>
      </w:pPr>
      <w:sdt>
        <w:sdtPr>
          <w:rPr>
            <w:rFonts w:ascii="Calibri" w:hAnsi="Calibri" w:cs="Calibri"/>
            <w:szCs w:val="22"/>
          </w:rPr>
          <w:id w:val="192514487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05C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E405CD">
        <w:rPr>
          <w:rFonts w:ascii="Calibri" w:hAnsi="Calibri" w:cs="Calibri"/>
          <w:szCs w:val="22"/>
        </w:rPr>
        <w:t xml:space="preserve">  </w:t>
      </w:r>
      <w:hyperlink r:id="rId33">
        <w:r w:rsidRPr="00E405CD">
          <w:rPr>
            <w:rStyle w:val="Hyperlink"/>
            <w:rFonts w:ascii="Calibri" w:hAnsi="Calibri" w:cs="Calibri"/>
            <w:szCs w:val="22"/>
          </w:rPr>
          <w:t>Submit the xml file to CRA</w:t>
        </w:r>
      </w:hyperlink>
    </w:p>
    <w:p w14:paraId="4BC55EFE" w14:textId="77777777" w:rsidR="00C45CF4" w:rsidRDefault="00C45CF4" w:rsidP="47C45AFB">
      <w:pPr>
        <w:pStyle w:val="checkbox"/>
      </w:pPr>
    </w:p>
    <w:p w14:paraId="5FFF8D58" w14:textId="36354297" w:rsidR="00C45CF4" w:rsidRPr="00E405CD" w:rsidRDefault="00C45CF4" w:rsidP="47C45AFB">
      <w:pPr>
        <w:pStyle w:val="checkbox"/>
        <w:rPr>
          <w:rFonts w:ascii="Calibri" w:hAnsi="Calibri" w:cs="Calibri"/>
          <w:szCs w:val="22"/>
        </w:rPr>
      </w:pPr>
      <w:r w:rsidRPr="00C45CF4">
        <w:rPr>
          <w:rFonts w:ascii="Segoe UI Emoji" w:hAnsi="Segoe UI Emoji" w:cs="Segoe UI Emoji"/>
          <w:szCs w:val="22"/>
        </w:rPr>
        <w:t>📋</w:t>
      </w:r>
      <w:r w:rsidRPr="00C45CF4">
        <w:rPr>
          <w:rFonts w:ascii="Calibri" w:hAnsi="Calibri" w:cs="Calibri"/>
          <w:szCs w:val="22"/>
        </w:rPr>
        <w:t xml:space="preserve"> </w:t>
      </w:r>
      <w:r w:rsidRPr="00C45CF4">
        <w:rPr>
          <w:rFonts w:ascii="Calibri" w:hAnsi="Calibri" w:cs="Calibri"/>
          <w:b/>
          <w:bCs/>
          <w:szCs w:val="22"/>
        </w:rPr>
        <w:t>Document Distribution &amp; Portal Management</w:t>
      </w:r>
    </w:p>
    <w:p w14:paraId="36915DD2" w14:textId="5BC67474" w:rsidR="002B08E2" w:rsidRPr="00E405CD" w:rsidRDefault="00000000" w:rsidP="47C45AFB">
      <w:pPr>
        <w:pStyle w:val="checkbox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182639261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DBE" w:rsidRPr="00E405C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64960" w:rsidRPr="00E405CD">
        <w:rPr>
          <w:rFonts w:ascii="Calibri" w:hAnsi="Calibri" w:cs="Calibri"/>
          <w:szCs w:val="22"/>
        </w:rPr>
        <w:tab/>
      </w:r>
      <w:r w:rsidR="00C41784" w:rsidRPr="00E405CD">
        <w:rPr>
          <w:rFonts w:ascii="Calibri" w:hAnsi="Calibri" w:cs="Calibri"/>
          <w:szCs w:val="22"/>
        </w:rPr>
        <w:t>Print and mail forms to workers</w:t>
      </w:r>
    </w:p>
    <w:p w14:paraId="0625ABBB" w14:textId="5268393E" w:rsidR="00C41784" w:rsidRPr="00E405CD" w:rsidRDefault="00C41784" w:rsidP="47C45AFB">
      <w:pPr>
        <w:pStyle w:val="checkbox"/>
        <w:ind w:firstLine="0"/>
        <w:rPr>
          <w:rFonts w:ascii="Calibri" w:hAnsi="Calibri" w:cs="Calibri"/>
          <w:szCs w:val="22"/>
        </w:rPr>
      </w:pPr>
      <w:r w:rsidRPr="00E405CD">
        <w:rPr>
          <w:rFonts w:ascii="Calibri" w:hAnsi="Calibri" w:cs="Calibri"/>
          <w:szCs w:val="22"/>
        </w:rPr>
        <w:tab/>
      </w:r>
      <w:sdt>
        <w:sdtPr>
          <w:rPr>
            <w:rFonts w:ascii="Calibri" w:hAnsi="Calibri" w:cs="Calibri"/>
            <w:szCs w:val="22"/>
          </w:rPr>
          <w:id w:val="424532834"/>
          <w:placeholder>
            <w:docPart w:val="DefaultPlaceholder_1081868574"/>
          </w:placeholder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BF5" w:rsidRPr="00E405CD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AA2BF5" w:rsidRPr="00E405CD">
        <w:rPr>
          <w:rFonts w:ascii="Calibri" w:hAnsi="Calibri" w:cs="Calibri"/>
          <w:szCs w:val="22"/>
        </w:rPr>
        <w:t xml:space="preserve"> </w:t>
      </w:r>
      <w:hyperlink r:id="rId34" w:history="1">
        <w:r w:rsidR="005507B9" w:rsidRPr="00E405CD">
          <w:rPr>
            <w:rStyle w:val="Hyperlink"/>
            <w:rFonts w:ascii="Calibri" w:hAnsi="Calibri" w:cs="Calibri"/>
            <w:szCs w:val="22"/>
          </w:rPr>
          <w:t>T4</w:t>
        </w:r>
      </w:hyperlink>
      <w:r w:rsidR="00AA2BF5" w:rsidRPr="00E405CD">
        <w:rPr>
          <w:rFonts w:ascii="Calibri" w:hAnsi="Calibri" w:cs="Calibri"/>
          <w:szCs w:val="22"/>
        </w:rPr>
        <w:t xml:space="preserve"> </w:t>
      </w:r>
      <w:sdt>
        <w:sdtPr>
          <w:rPr>
            <w:rFonts w:ascii="Calibri" w:hAnsi="Calibri" w:cs="Calibri"/>
            <w:szCs w:val="22"/>
          </w:rPr>
          <w:id w:val="-1180044329"/>
          <w:placeholder>
            <w:docPart w:val="DefaultPlaceholder_1081868574"/>
          </w:placeholder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BF5" w:rsidRPr="00E405CD">
            <w:rPr>
              <w:rFonts w:ascii="Segoe UI Symbol" w:hAnsi="Segoe UI Symbol" w:cs="Segoe UI Symbol"/>
              <w:szCs w:val="22"/>
            </w:rPr>
            <w:t>☐</w:t>
          </w:r>
        </w:sdtContent>
      </w:sdt>
      <w:hyperlink r:id="rId35" w:history="1">
        <w:r w:rsidR="005507B9" w:rsidRPr="00E405CD">
          <w:rPr>
            <w:rStyle w:val="Hyperlink"/>
            <w:rFonts w:ascii="Calibri" w:hAnsi="Calibri" w:cs="Calibri"/>
            <w:szCs w:val="22"/>
          </w:rPr>
          <w:t>T4A</w:t>
        </w:r>
      </w:hyperlink>
    </w:p>
    <w:p w14:paraId="673F5456" w14:textId="6DBB3162" w:rsidR="009360E6" w:rsidRPr="00E405CD" w:rsidRDefault="00000000" w:rsidP="00207455">
      <w:pPr>
        <w:pStyle w:val="checkbox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-135541110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E78" w:rsidRPr="00E405C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C41784" w:rsidRPr="00E405CD">
        <w:rPr>
          <w:rFonts w:ascii="Calibri" w:hAnsi="Calibri" w:cs="Calibri"/>
          <w:szCs w:val="22"/>
        </w:rPr>
        <w:t xml:space="preserve"> </w:t>
      </w:r>
      <w:hyperlink r:id="rId36">
        <w:r w:rsidR="00AA2BF5" w:rsidRPr="00E405CD">
          <w:rPr>
            <w:rStyle w:val="Hyperlink"/>
            <w:rFonts w:ascii="Calibri" w:hAnsi="Calibri" w:cs="Calibri"/>
            <w:szCs w:val="22"/>
          </w:rPr>
          <w:t>Post forms to the employee portal</w:t>
        </w:r>
      </w:hyperlink>
    </w:p>
    <w:p w14:paraId="0A3A5E01" w14:textId="77777777" w:rsidR="00C45CF4" w:rsidRDefault="00C45CF4" w:rsidP="47C45AFB">
      <w:pPr>
        <w:pStyle w:val="checkbox"/>
      </w:pPr>
    </w:p>
    <w:p w14:paraId="179854AB" w14:textId="18E91E5B" w:rsidR="00C45CF4" w:rsidRPr="00E405CD" w:rsidRDefault="00C45CF4" w:rsidP="47C45AFB">
      <w:pPr>
        <w:pStyle w:val="checkbox"/>
        <w:rPr>
          <w:rFonts w:ascii="Calibri" w:hAnsi="Calibri" w:cs="Calibri"/>
          <w:szCs w:val="22"/>
        </w:rPr>
      </w:pPr>
      <w:r w:rsidRPr="00C45CF4">
        <w:rPr>
          <w:rFonts w:ascii="Segoe UI Emoji" w:hAnsi="Segoe UI Emoji" w:cs="Segoe UI Emoji"/>
          <w:szCs w:val="22"/>
        </w:rPr>
        <w:t>💼</w:t>
      </w:r>
      <w:r w:rsidRPr="00C45CF4">
        <w:rPr>
          <w:rFonts w:ascii="Calibri" w:hAnsi="Calibri" w:cs="Calibri"/>
          <w:szCs w:val="22"/>
        </w:rPr>
        <w:t xml:space="preserve"> </w:t>
      </w:r>
      <w:r w:rsidRPr="00C45CF4">
        <w:rPr>
          <w:rFonts w:ascii="Calibri" w:hAnsi="Calibri" w:cs="Calibri"/>
          <w:b/>
          <w:bCs/>
          <w:szCs w:val="22"/>
        </w:rPr>
        <w:t>Benefits &amp; Deductions Management</w:t>
      </w:r>
    </w:p>
    <w:p w14:paraId="0AA75380" w14:textId="3BB555E1" w:rsidR="00537EB5" w:rsidRPr="00E405CD" w:rsidRDefault="00000000" w:rsidP="47C45AFB">
      <w:pPr>
        <w:pStyle w:val="checkbox"/>
        <w:rPr>
          <w:rStyle w:val="Hyperlink"/>
          <w:rFonts w:ascii="Calibri" w:hAnsi="Calibri" w:cs="Calibri"/>
          <w:szCs w:val="22"/>
        </w:rPr>
      </w:pPr>
      <w:sdt>
        <w:sdtPr>
          <w:rPr>
            <w:rFonts w:ascii="Calibri" w:hAnsi="Calibri" w:cs="Calibri"/>
            <w:color w:val="112E80" w:themeColor="hyperlink"/>
            <w:szCs w:val="22"/>
            <w:u w:val="single"/>
          </w:rPr>
          <w:id w:val="-139935472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112E80"/>
          </w:rPr>
        </w:sdtEndPr>
        <w:sdtContent>
          <w:r w:rsidR="005C6312" w:rsidRPr="00E405CD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5C6312" w:rsidRPr="00E405CD">
        <w:rPr>
          <w:rFonts w:ascii="Calibri" w:hAnsi="Calibri" w:cs="Calibri"/>
          <w:szCs w:val="22"/>
        </w:rPr>
        <w:tab/>
      </w:r>
      <w:hyperlink r:id="rId37" w:history="1">
        <w:r w:rsidR="00162EEF" w:rsidRPr="00E405CD">
          <w:rPr>
            <w:rStyle w:val="Hyperlink"/>
            <w:rFonts w:ascii="Calibri" w:hAnsi="Calibri" w:cs="Calibri"/>
            <w:szCs w:val="22"/>
          </w:rPr>
          <w:t>Review</w:t>
        </w:r>
        <w:r w:rsidR="005C6312" w:rsidRPr="00E405CD">
          <w:rPr>
            <w:rStyle w:val="Hyperlink"/>
            <w:rFonts w:ascii="Calibri" w:hAnsi="Calibri" w:cs="Calibri"/>
            <w:szCs w:val="22"/>
          </w:rPr>
          <w:t xml:space="preserve"> minimum wage </w:t>
        </w:r>
        <w:r w:rsidR="00162EEF" w:rsidRPr="00E405CD">
          <w:rPr>
            <w:rStyle w:val="Hyperlink"/>
            <w:rFonts w:ascii="Calibri" w:hAnsi="Calibri" w:cs="Calibri"/>
            <w:szCs w:val="22"/>
          </w:rPr>
          <w:t>details</w:t>
        </w:r>
        <w:r w:rsidR="005C6312" w:rsidRPr="00E405CD">
          <w:rPr>
            <w:rStyle w:val="Hyperlink"/>
            <w:rFonts w:ascii="Calibri" w:hAnsi="Calibri" w:cs="Calibri"/>
            <w:szCs w:val="22"/>
          </w:rPr>
          <w:t xml:space="preserve"> in Admin Tools</w:t>
        </w:r>
      </w:hyperlink>
      <w:r w:rsidR="00162EEF" w:rsidRPr="00E405CD">
        <w:rPr>
          <w:rStyle w:val="Hyperlink"/>
          <w:rFonts w:ascii="Calibri" w:hAnsi="Calibri" w:cs="Calibri"/>
          <w:szCs w:val="22"/>
        </w:rPr>
        <w:t xml:space="preserve"> and update as necessary</w:t>
      </w:r>
    </w:p>
    <w:p w14:paraId="34601F09" w14:textId="426308F5" w:rsidR="007F5E65" w:rsidRPr="00E405CD" w:rsidRDefault="00000000" w:rsidP="007F5E65">
      <w:pPr>
        <w:pStyle w:val="checkbox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1970849605"/>
          <w:placeholder>
            <w:docPart w:val="A117E12331594707BFE1304DCAA87F01"/>
          </w:placeholder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1EDA" w:rsidRPr="00E405CD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AD1EDA" w:rsidRPr="00E405CD">
        <w:rPr>
          <w:rFonts w:ascii="Calibri" w:hAnsi="Calibri" w:cs="Calibri"/>
          <w:szCs w:val="22"/>
        </w:rPr>
        <w:tab/>
        <w:t xml:space="preserve"> </w:t>
      </w:r>
      <w:hyperlink r:id="rId38" w:anchor="h_01FGYT5SCK1EM2GKV06DA9KQQ" w:history="1">
        <w:r w:rsidR="00AD1EDA" w:rsidRPr="00E405CD">
          <w:rPr>
            <w:rStyle w:val="Hyperlink"/>
            <w:rFonts w:ascii="Calibri" w:hAnsi="Calibri" w:cs="Calibri"/>
            <w:szCs w:val="22"/>
          </w:rPr>
          <w:t>Mass update assignment pay rates</w:t>
        </w:r>
      </w:hyperlink>
      <w:r w:rsidR="00AD1EDA" w:rsidRPr="00E405CD">
        <w:rPr>
          <w:rFonts w:ascii="Calibri" w:hAnsi="Calibri" w:cs="Calibri"/>
          <w:szCs w:val="22"/>
        </w:rPr>
        <w:t xml:space="preserve"> if applicable min wage updates</w:t>
      </w:r>
    </w:p>
    <w:p w14:paraId="645C818E" w14:textId="02895CFD" w:rsidR="007F5E65" w:rsidRDefault="00000000" w:rsidP="007F5E65">
      <w:pPr>
        <w:pStyle w:val="checkbox"/>
        <w:rPr>
          <w:rFonts w:ascii="Calibri" w:hAnsi="Calibri" w:cs="Calibri"/>
          <w:szCs w:val="22"/>
        </w:rPr>
      </w:pPr>
      <w:sdt>
        <w:sdtPr>
          <w:rPr>
            <w:rFonts w:cstheme="minorHAnsi"/>
            <w:sz w:val="20"/>
            <w:szCs w:val="20"/>
          </w:rPr>
          <w:id w:val="-363142432"/>
          <w:placeholder>
            <w:docPart w:val="EA5E9C34F0424EDD84B1CF68EB9E7E2E"/>
          </w:placeholder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5E65" w:rsidRPr="007B7A0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F5E65" w:rsidRPr="007B7A00">
        <w:rPr>
          <w:rFonts w:cstheme="minorHAnsi"/>
          <w:sz w:val="20"/>
          <w:szCs w:val="20"/>
        </w:rPr>
        <w:tab/>
      </w:r>
      <w:hyperlink r:id="rId39" w:history="1">
        <w:r w:rsidR="007F5E65" w:rsidRPr="0072503D">
          <w:rPr>
            <w:rStyle w:val="Hyperlink"/>
            <w:rFonts w:ascii="Calibri" w:hAnsi="Calibri" w:cs="Calibri"/>
            <w:szCs w:val="22"/>
          </w:rPr>
          <w:t>Review tax documents to ensure you have the current version.</w:t>
        </w:r>
      </w:hyperlink>
      <w:r w:rsidR="007F5E65" w:rsidRPr="00E405CD">
        <w:rPr>
          <w:rFonts w:ascii="Calibri" w:hAnsi="Calibri" w:cs="Calibri"/>
          <w:szCs w:val="22"/>
        </w:rPr>
        <w:t xml:space="preserve"> </w:t>
      </w:r>
    </w:p>
    <w:p w14:paraId="61D97594" w14:textId="54697816" w:rsidR="0072503D" w:rsidRDefault="00000000" w:rsidP="007F5E65">
      <w:pPr>
        <w:pStyle w:val="checkbox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-1715888044"/>
          <w:placeholder>
            <w:docPart w:val="249F8863433E4C1CBC84B140C100B2B3"/>
          </w:placeholder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7F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hyperlink r:id="rId40">
        <w:r w:rsidR="0072503D" w:rsidRPr="00E405CD">
          <w:rPr>
            <w:rStyle w:val="Hyperlink"/>
            <w:rFonts w:ascii="Calibri" w:hAnsi="Calibri" w:cs="Calibri"/>
            <w:szCs w:val="22"/>
          </w:rPr>
          <w:t>Keep an eye on the BOLD Bulletin for notification of new templates</w:t>
        </w:r>
      </w:hyperlink>
      <w:r w:rsidR="0072503D" w:rsidRPr="00E405CD">
        <w:rPr>
          <w:rStyle w:val="Hyperlink"/>
          <w:rFonts w:ascii="Calibri" w:hAnsi="Calibri" w:cs="Calibri"/>
          <w:szCs w:val="22"/>
        </w:rPr>
        <w:t xml:space="preserve"> </w:t>
      </w:r>
      <w:r w:rsidR="0072503D" w:rsidRPr="00E405CD">
        <w:rPr>
          <w:rFonts w:ascii="Calibri" w:hAnsi="Calibri" w:cs="Calibri"/>
          <w:szCs w:val="22"/>
        </w:rPr>
        <w:t>(TD1s, etc.)</w:t>
      </w:r>
    </w:p>
    <w:p w14:paraId="5276F1C8" w14:textId="77777777" w:rsidR="00157882" w:rsidRDefault="00157882" w:rsidP="007F5E65">
      <w:pPr>
        <w:pStyle w:val="checkbox"/>
        <w:rPr>
          <w:rFonts w:ascii="Calibri" w:hAnsi="Calibri" w:cs="Calibri"/>
          <w:szCs w:val="22"/>
        </w:rPr>
      </w:pPr>
    </w:p>
    <w:p w14:paraId="34976C63" w14:textId="77777777" w:rsidR="00157882" w:rsidRDefault="00157882" w:rsidP="007F5E65">
      <w:pPr>
        <w:pStyle w:val="checkbox"/>
        <w:rPr>
          <w:rFonts w:ascii="Calibri" w:hAnsi="Calibri" w:cs="Calibri"/>
          <w:szCs w:val="22"/>
        </w:rPr>
      </w:pPr>
    </w:p>
    <w:p w14:paraId="153E4E2B" w14:textId="30A427A2" w:rsidR="00F17F38" w:rsidRPr="00713C79" w:rsidRDefault="00000000" w:rsidP="00713C79">
      <w:pPr>
        <w:pStyle w:val="checkbox"/>
        <w:rPr>
          <w:rFonts w:ascii="Calibri" w:hAnsi="Calibri" w:cs="Calibri"/>
          <w:color w:val="112E80" w:themeColor="hyperlink"/>
          <w:szCs w:val="22"/>
          <w:u w:val="single"/>
        </w:rPr>
      </w:pPr>
      <w:sdt>
        <w:sdtPr>
          <w:rPr>
            <w:rFonts w:ascii="Calibri" w:hAnsi="Calibri" w:cs="Calibri"/>
            <w:szCs w:val="22"/>
          </w:rPr>
          <w:id w:val="-578287245"/>
          <w:placeholder>
            <w:docPart w:val="560BC53CBDE043F28596450C2CAC838F"/>
          </w:placeholder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7F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C1C09" w:rsidRPr="007B7A00">
        <w:rPr>
          <w:rFonts w:cstheme="minorHAnsi"/>
          <w:sz w:val="20"/>
          <w:szCs w:val="20"/>
        </w:rPr>
        <w:tab/>
      </w:r>
      <w:r w:rsidR="006C1C09" w:rsidRPr="00713C79">
        <w:rPr>
          <w:rFonts w:ascii="Calibri" w:hAnsi="Calibri" w:cs="Calibri"/>
          <w:szCs w:val="22"/>
        </w:rPr>
        <w:t>Complete T4/T4A corrections, if necessary, with the CRA</w:t>
      </w:r>
    </w:p>
    <w:sectPr w:rsidR="00F17F38" w:rsidRPr="00713C79" w:rsidSect="001965A8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type w:val="continuous"/>
      <w:pgSz w:w="12240" w:h="15840"/>
      <w:pgMar w:top="3240" w:right="1080" w:bottom="720" w:left="1080" w:header="706" w:footer="70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16CF" w14:textId="77777777" w:rsidR="003319EC" w:rsidRDefault="003319EC" w:rsidP="00F4689D">
      <w:r>
        <w:separator/>
      </w:r>
    </w:p>
  </w:endnote>
  <w:endnote w:type="continuationSeparator" w:id="0">
    <w:p w14:paraId="7AD1DA72" w14:textId="77777777" w:rsidR="003319EC" w:rsidRDefault="003319EC" w:rsidP="00F4689D">
      <w:r>
        <w:continuationSeparator/>
      </w:r>
    </w:p>
  </w:endnote>
  <w:endnote w:type="continuationNotice" w:id="1">
    <w:p w14:paraId="7072F84C" w14:textId="77777777" w:rsidR="003319EC" w:rsidRDefault="003319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21D6" w14:textId="77777777" w:rsidR="00895A95" w:rsidRDefault="00895A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C7D0" w14:textId="77777777" w:rsidR="00895A95" w:rsidRDefault="00895A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6C79" w14:textId="77777777" w:rsidR="00895A95" w:rsidRDefault="0089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B6C72" w14:textId="77777777" w:rsidR="003319EC" w:rsidRDefault="003319EC" w:rsidP="00F4689D">
      <w:r>
        <w:separator/>
      </w:r>
    </w:p>
  </w:footnote>
  <w:footnote w:type="continuationSeparator" w:id="0">
    <w:p w14:paraId="224423E2" w14:textId="77777777" w:rsidR="003319EC" w:rsidRDefault="003319EC" w:rsidP="00F4689D">
      <w:r>
        <w:continuationSeparator/>
      </w:r>
    </w:p>
  </w:footnote>
  <w:footnote w:type="continuationNotice" w:id="1">
    <w:p w14:paraId="3C3F8A02" w14:textId="77777777" w:rsidR="003319EC" w:rsidRDefault="003319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AD2B" w14:textId="77777777" w:rsidR="00895A95" w:rsidRDefault="00895A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3D68" w14:textId="77777777" w:rsidR="00895A95" w:rsidRDefault="00895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E121" w14:textId="77777777" w:rsidR="00895A95" w:rsidRDefault="00895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D07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38A216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B3F2815"/>
    <w:multiLevelType w:val="hybridMultilevel"/>
    <w:tmpl w:val="CB12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364C"/>
    <w:multiLevelType w:val="hybridMultilevel"/>
    <w:tmpl w:val="A02EB36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A5E9F"/>
    <w:multiLevelType w:val="hybridMultilevel"/>
    <w:tmpl w:val="ABBA6B9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87583"/>
    <w:multiLevelType w:val="hybridMultilevel"/>
    <w:tmpl w:val="0E38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80396"/>
    <w:multiLevelType w:val="multilevel"/>
    <w:tmpl w:val="15281772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102699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44BB5"/>
    <w:multiLevelType w:val="hybridMultilevel"/>
    <w:tmpl w:val="33EC320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010AC"/>
    <w:multiLevelType w:val="hybridMultilevel"/>
    <w:tmpl w:val="8AAED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D2F15"/>
    <w:multiLevelType w:val="hybridMultilevel"/>
    <w:tmpl w:val="0692811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70FCB"/>
    <w:multiLevelType w:val="hybridMultilevel"/>
    <w:tmpl w:val="C848E99A"/>
    <w:lvl w:ilvl="0" w:tplc="A926A9A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25B32"/>
    <w:multiLevelType w:val="hybridMultilevel"/>
    <w:tmpl w:val="C42EC33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21765"/>
    <w:multiLevelType w:val="hybridMultilevel"/>
    <w:tmpl w:val="577A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809AA"/>
    <w:multiLevelType w:val="hybridMultilevel"/>
    <w:tmpl w:val="CA24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C243D"/>
    <w:multiLevelType w:val="hybridMultilevel"/>
    <w:tmpl w:val="F3BCF64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77F7B"/>
    <w:multiLevelType w:val="hybridMultilevel"/>
    <w:tmpl w:val="AB3E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E69A8"/>
    <w:multiLevelType w:val="hybridMultilevel"/>
    <w:tmpl w:val="1CD6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15A9C"/>
    <w:multiLevelType w:val="multilevel"/>
    <w:tmpl w:val="9E9A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9940703"/>
    <w:multiLevelType w:val="hybridMultilevel"/>
    <w:tmpl w:val="74AA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D31A7"/>
    <w:multiLevelType w:val="hybridMultilevel"/>
    <w:tmpl w:val="15281772"/>
    <w:lvl w:ilvl="0" w:tplc="2C38AF8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102699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D270F"/>
    <w:multiLevelType w:val="hybridMultilevel"/>
    <w:tmpl w:val="601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528169">
    <w:abstractNumId w:val="22"/>
  </w:num>
  <w:num w:numId="2" w16cid:durableId="371344038">
    <w:abstractNumId w:val="8"/>
  </w:num>
  <w:num w:numId="3" w16cid:durableId="399207436">
    <w:abstractNumId w:val="19"/>
  </w:num>
  <w:num w:numId="4" w16cid:durableId="1867283930">
    <w:abstractNumId w:val="21"/>
  </w:num>
  <w:num w:numId="5" w16cid:durableId="1239823418">
    <w:abstractNumId w:val="10"/>
  </w:num>
  <w:num w:numId="6" w16cid:durableId="207104743">
    <w:abstractNumId w:val="13"/>
  </w:num>
  <w:num w:numId="7" w16cid:durableId="418598633">
    <w:abstractNumId w:val="17"/>
  </w:num>
  <w:num w:numId="8" w16cid:durableId="43146405">
    <w:abstractNumId w:val="24"/>
  </w:num>
  <w:num w:numId="9" w16cid:durableId="670372510">
    <w:abstractNumId w:val="11"/>
  </w:num>
  <w:num w:numId="10" w16cid:durableId="1229851224">
    <w:abstractNumId w:val="18"/>
  </w:num>
  <w:num w:numId="11" w16cid:durableId="1908876640">
    <w:abstractNumId w:val="2"/>
  </w:num>
  <w:num w:numId="12" w16cid:durableId="480728985">
    <w:abstractNumId w:val="25"/>
  </w:num>
  <w:num w:numId="13" w16cid:durableId="762461510">
    <w:abstractNumId w:val="16"/>
  </w:num>
  <w:num w:numId="14" w16cid:durableId="862520421">
    <w:abstractNumId w:val="5"/>
  </w:num>
  <w:num w:numId="15" w16cid:durableId="1697734179">
    <w:abstractNumId w:val="26"/>
  </w:num>
  <w:num w:numId="16" w16cid:durableId="1514346130">
    <w:abstractNumId w:val="30"/>
  </w:num>
  <w:num w:numId="17" w16cid:durableId="1632710506">
    <w:abstractNumId w:val="9"/>
  </w:num>
  <w:num w:numId="18" w16cid:durableId="1667778605">
    <w:abstractNumId w:val="20"/>
  </w:num>
  <w:num w:numId="19" w16cid:durableId="1450248000">
    <w:abstractNumId w:val="28"/>
  </w:num>
  <w:num w:numId="20" w16cid:durableId="1373918070">
    <w:abstractNumId w:val="15"/>
  </w:num>
  <w:num w:numId="21" w16cid:durableId="1707876777">
    <w:abstractNumId w:val="3"/>
  </w:num>
  <w:num w:numId="22" w16cid:durableId="692608245">
    <w:abstractNumId w:val="23"/>
  </w:num>
  <w:num w:numId="23" w16cid:durableId="875657369">
    <w:abstractNumId w:val="12"/>
  </w:num>
  <w:num w:numId="24" w16cid:durableId="1541628922">
    <w:abstractNumId w:val="4"/>
  </w:num>
  <w:num w:numId="25" w16cid:durableId="444039143">
    <w:abstractNumId w:val="29"/>
  </w:num>
  <w:num w:numId="26" w16cid:durableId="461116401">
    <w:abstractNumId w:val="6"/>
  </w:num>
  <w:num w:numId="27" w16cid:durableId="995648084">
    <w:abstractNumId w:val="1"/>
  </w:num>
  <w:num w:numId="28" w16cid:durableId="1619527930">
    <w:abstractNumId w:val="0"/>
  </w:num>
  <w:num w:numId="29" w16cid:durableId="1059940176">
    <w:abstractNumId w:val="27"/>
  </w:num>
  <w:num w:numId="30" w16cid:durableId="1090002297">
    <w:abstractNumId w:val="14"/>
  </w:num>
  <w:num w:numId="31" w16cid:durableId="10228275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AA"/>
    <w:rsid w:val="00005597"/>
    <w:rsid w:val="00021798"/>
    <w:rsid w:val="0002354A"/>
    <w:rsid w:val="00052A87"/>
    <w:rsid w:val="00057E62"/>
    <w:rsid w:val="000640BB"/>
    <w:rsid w:val="000735A5"/>
    <w:rsid w:val="0008510D"/>
    <w:rsid w:val="00091C35"/>
    <w:rsid w:val="000948C5"/>
    <w:rsid w:val="000A0C55"/>
    <w:rsid w:val="000A2FD3"/>
    <w:rsid w:val="000B1C9B"/>
    <w:rsid w:val="000B30FB"/>
    <w:rsid w:val="000B4E5F"/>
    <w:rsid w:val="000C111D"/>
    <w:rsid w:val="000C259F"/>
    <w:rsid w:val="000D4DB8"/>
    <w:rsid w:val="000D5CB4"/>
    <w:rsid w:val="000F177F"/>
    <w:rsid w:val="000F3F5A"/>
    <w:rsid w:val="000F5EB2"/>
    <w:rsid w:val="000F6A1D"/>
    <w:rsid w:val="000F73AA"/>
    <w:rsid w:val="001060F3"/>
    <w:rsid w:val="00106A8D"/>
    <w:rsid w:val="0011687E"/>
    <w:rsid w:val="00122B5E"/>
    <w:rsid w:val="00123284"/>
    <w:rsid w:val="001232C8"/>
    <w:rsid w:val="00123C6D"/>
    <w:rsid w:val="0013325E"/>
    <w:rsid w:val="00140540"/>
    <w:rsid w:val="00142BBC"/>
    <w:rsid w:val="00144A61"/>
    <w:rsid w:val="00150121"/>
    <w:rsid w:val="001506B6"/>
    <w:rsid w:val="00150C30"/>
    <w:rsid w:val="00153238"/>
    <w:rsid w:val="00153445"/>
    <w:rsid w:val="00157882"/>
    <w:rsid w:val="00162EEF"/>
    <w:rsid w:val="00163BEA"/>
    <w:rsid w:val="00166E62"/>
    <w:rsid w:val="00167326"/>
    <w:rsid w:val="001707B3"/>
    <w:rsid w:val="001828C2"/>
    <w:rsid w:val="001920C6"/>
    <w:rsid w:val="001965A8"/>
    <w:rsid w:val="001A152C"/>
    <w:rsid w:val="001A75E5"/>
    <w:rsid w:val="001B1AA6"/>
    <w:rsid w:val="001B4757"/>
    <w:rsid w:val="001C0EED"/>
    <w:rsid w:val="001C2499"/>
    <w:rsid w:val="001C462E"/>
    <w:rsid w:val="001C77A9"/>
    <w:rsid w:val="001D1736"/>
    <w:rsid w:val="001D205A"/>
    <w:rsid w:val="001E6F85"/>
    <w:rsid w:val="00200161"/>
    <w:rsid w:val="00200594"/>
    <w:rsid w:val="00203C46"/>
    <w:rsid w:val="00205F1E"/>
    <w:rsid w:val="00206F4A"/>
    <w:rsid w:val="00207455"/>
    <w:rsid w:val="00212423"/>
    <w:rsid w:val="00214C34"/>
    <w:rsid w:val="00222AF0"/>
    <w:rsid w:val="00232637"/>
    <w:rsid w:val="00237197"/>
    <w:rsid w:val="00237CC7"/>
    <w:rsid w:val="00242F1F"/>
    <w:rsid w:val="00243A0A"/>
    <w:rsid w:val="00246B33"/>
    <w:rsid w:val="0024726C"/>
    <w:rsid w:val="00250B06"/>
    <w:rsid w:val="00251185"/>
    <w:rsid w:val="0025764D"/>
    <w:rsid w:val="002672E6"/>
    <w:rsid w:val="00274DDA"/>
    <w:rsid w:val="00275F1B"/>
    <w:rsid w:val="00276D9B"/>
    <w:rsid w:val="0028182B"/>
    <w:rsid w:val="00281B09"/>
    <w:rsid w:val="0028419E"/>
    <w:rsid w:val="00285002"/>
    <w:rsid w:val="00290E13"/>
    <w:rsid w:val="0029531E"/>
    <w:rsid w:val="00297BBE"/>
    <w:rsid w:val="002A2F56"/>
    <w:rsid w:val="002A335A"/>
    <w:rsid w:val="002A3F12"/>
    <w:rsid w:val="002A62C8"/>
    <w:rsid w:val="002A67E8"/>
    <w:rsid w:val="002B06D8"/>
    <w:rsid w:val="002B08E2"/>
    <w:rsid w:val="002B52FA"/>
    <w:rsid w:val="002B66F6"/>
    <w:rsid w:val="002C14B6"/>
    <w:rsid w:val="002C2757"/>
    <w:rsid w:val="002C46EE"/>
    <w:rsid w:val="002D190B"/>
    <w:rsid w:val="002D50A1"/>
    <w:rsid w:val="002E0BCD"/>
    <w:rsid w:val="002E37AF"/>
    <w:rsid w:val="002E7157"/>
    <w:rsid w:val="002F4F8E"/>
    <w:rsid w:val="003048BD"/>
    <w:rsid w:val="00314AB7"/>
    <w:rsid w:val="00320E01"/>
    <w:rsid w:val="00321066"/>
    <w:rsid w:val="00321D54"/>
    <w:rsid w:val="003319EC"/>
    <w:rsid w:val="0033389C"/>
    <w:rsid w:val="00341D11"/>
    <w:rsid w:val="00351BDC"/>
    <w:rsid w:val="00352982"/>
    <w:rsid w:val="003535C4"/>
    <w:rsid w:val="00356433"/>
    <w:rsid w:val="00356884"/>
    <w:rsid w:val="00357380"/>
    <w:rsid w:val="003643CB"/>
    <w:rsid w:val="00365A52"/>
    <w:rsid w:val="00370DF1"/>
    <w:rsid w:val="00375045"/>
    <w:rsid w:val="0037659E"/>
    <w:rsid w:val="00377ABD"/>
    <w:rsid w:val="0038121F"/>
    <w:rsid w:val="00385E86"/>
    <w:rsid w:val="003934B6"/>
    <w:rsid w:val="003954B1"/>
    <w:rsid w:val="003A60E9"/>
    <w:rsid w:val="003A6CA0"/>
    <w:rsid w:val="003B358E"/>
    <w:rsid w:val="003B4002"/>
    <w:rsid w:val="003B40F0"/>
    <w:rsid w:val="003D1CD0"/>
    <w:rsid w:val="003E35DA"/>
    <w:rsid w:val="003E5E78"/>
    <w:rsid w:val="003F0065"/>
    <w:rsid w:val="003F6EB6"/>
    <w:rsid w:val="00417EED"/>
    <w:rsid w:val="004320B2"/>
    <w:rsid w:val="00435CE2"/>
    <w:rsid w:val="0043632A"/>
    <w:rsid w:val="00437272"/>
    <w:rsid w:val="0044394B"/>
    <w:rsid w:val="00446D32"/>
    <w:rsid w:val="00456CF8"/>
    <w:rsid w:val="00466BE9"/>
    <w:rsid w:val="00477E1F"/>
    <w:rsid w:val="004819AD"/>
    <w:rsid w:val="00482245"/>
    <w:rsid w:val="00482915"/>
    <w:rsid w:val="00483A5C"/>
    <w:rsid w:val="00485735"/>
    <w:rsid w:val="0048612D"/>
    <w:rsid w:val="00487AE3"/>
    <w:rsid w:val="004918A6"/>
    <w:rsid w:val="0049222F"/>
    <w:rsid w:val="00492478"/>
    <w:rsid w:val="004934F9"/>
    <w:rsid w:val="00497373"/>
    <w:rsid w:val="004A1592"/>
    <w:rsid w:val="004A3B13"/>
    <w:rsid w:val="004A4A8F"/>
    <w:rsid w:val="004A58D2"/>
    <w:rsid w:val="004B17D8"/>
    <w:rsid w:val="004B2E12"/>
    <w:rsid w:val="004B505F"/>
    <w:rsid w:val="004B57E7"/>
    <w:rsid w:val="004B5BAC"/>
    <w:rsid w:val="004B6355"/>
    <w:rsid w:val="004B6473"/>
    <w:rsid w:val="004C18E5"/>
    <w:rsid w:val="004C4C7B"/>
    <w:rsid w:val="004C7DCA"/>
    <w:rsid w:val="004D243A"/>
    <w:rsid w:val="004E125B"/>
    <w:rsid w:val="004E3357"/>
    <w:rsid w:val="004E4771"/>
    <w:rsid w:val="004E48B2"/>
    <w:rsid w:val="004F2F18"/>
    <w:rsid w:val="004F574F"/>
    <w:rsid w:val="00500D99"/>
    <w:rsid w:val="00510F45"/>
    <w:rsid w:val="005121DC"/>
    <w:rsid w:val="00514731"/>
    <w:rsid w:val="0052095B"/>
    <w:rsid w:val="005224E2"/>
    <w:rsid w:val="00525B97"/>
    <w:rsid w:val="00527E58"/>
    <w:rsid w:val="005337FA"/>
    <w:rsid w:val="00534647"/>
    <w:rsid w:val="0053523F"/>
    <w:rsid w:val="005378E9"/>
    <w:rsid w:val="00537EB5"/>
    <w:rsid w:val="005409AC"/>
    <w:rsid w:val="00544564"/>
    <w:rsid w:val="00547B7B"/>
    <w:rsid w:val="005507B9"/>
    <w:rsid w:val="00556DC9"/>
    <w:rsid w:val="00557051"/>
    <w:rsid w:val="00557B53"/>
    <w:rsid w:val="00565C28"/>
    <w:rsid w:val="00570ABA"/>
    <w:rsid w:val="00571D28"/>
    <w:rsid w:val="0057267C"/>
    <w:rsid w:val="00572C85"/>
    <w:rsid w:val="00574A2D"/>
    <w:rsid w:val="0057581D"/>
    <w:rsid w:val="00585464"/>
    <w:rsid w:val="0059077F"/>
    <w:rsid w:val="00591D47"/>
    <w:rsid w:val="005927CC"/>
    <w:rsid w:val="00597F44"/>
    <w:rsid w:val="005A00DF"/>
    <w:rsid w:val="005A369F"/>
    <w:rsid w:val="005A454F"/>
    <w:rsid w:val="005B3120"/>
    <w:rsid w:val="005B4B89"/>
    <w:rsid w:val="005B7693"/>
    <w:rsid w:val="005C3AF6"/>
    <w:rsid w:val="005C4E92"/>
    <w:rsid w:val="005C6031"/>
    <w:rsid w:val="005C6312"/>
    <w:rsid w:val="005C69FF"/>
    <w:rsid w:val="005D2D4F"/>
    <w:rsid w:val="005D5B71"/>
    <w:rsid w:val="005D7904"/>
    <w:rsid w:val="005E7700"/>
    <w:rsid w:val="005F4878"/>
    <w:rsid w:val="005F5A10"/>
    <w:rsid w:val="00600DCB"/>
    <w:rsid w:val="00620425"/>
    <w:rsid w:val="006273E3"/>
    <w:rsid w:val="006309D1"/>
    <w:rsid w:val="00630ADB"/>
    <w:rsid w:val="0063233B"/>
    <w:rsid w:val="006346B4"/>
    <w:rsid w:val="00641F06"/>
    <w:rsid w:val="00647A01"/>
    <w:rsid w:val="0065515A"/>
    <w:rsid w:val="00656207"/>
    <w:rsid w:val="00663F70"/>
    <w:rsid w:val="00664960"/>
    <w:rsid w:val="00664F6D"/>
    <w:rsid w:val="006744B4"/>
    <w:rsid w:val="00681FB2"/>
    <w:rsid w:val="00682D9C"/>
    <w:rsid w:val="00686B00"/>
    <w:rsid w:val="006939BB"/>
    <w:rsid w:val="006A4045"/>
    <w:rsid w:val="006A5CBC"/>
    <w:rsid w:val="006A7282"/>
    <w:rsid w:val="006A785D"/>
    <w:rsid w:val="006B1C25"/>
    <w:rsid w:val="006B1DC5"/>
    <w:rsid w:val="006B534F"/>
    <w:rsid w:val="006B6234"/>
    <w:rsid w:val="006B7A4B"/>
    <w:rsid w:val="006C0826"/>
    <w:rsid w:val="006C17E4"/>
    <w:rsid w:val="006C1C09"/>
    <w:rsid w:val="006C5197"/>
    <w:rsid w:val="006D5E20"/>
    <w:rsid w:val="00700DF2"/>
    <w:rsid w:val="007063D1"/>
    <w:rsid w:val="00707184"/>
    <w:rsid w:val="007101F1"/>
    <w:rsid w:val="007125D8"/>
    <w:rsid w:val="00713C79"/>
    <w:rsid w:val="00722475"/>
    <w:rsid w:val="0072503D"/>
    <w:rsid w:val="00730C51"/>
    <w:rsid w:val="00732491"/>
    <w:rsid w:val="007472F5"/>
    <w:rsid w:val="007510E9"/>
    <w:rsid w:val="00751DDC"/>
    <w:rsid w:val="00755AF9"/>
    <w:rsid w:val="00757E22"/>
    <w:rsid w:val="007628D7"/>
    <w:rsid w:val="0076339E"/>
    <w:rsid w:val="00763E1D"/>
    <w:rsid w:val="00767844"/>
    <w:rsid w:val="00770D48"/>
    <w:rsid w:val="00772021"/>
    <w:rsid w:val="007733B1"/>
    <w:rsid w:val="00780E1C"/>
    <w:rsid w:val="00792D9A"/>
    <w:rsid w:val="007938DF"/>
    <w:rsid w:val="007A207B"/>
    <w:rsid w:val="007A23F0"/>
    <w:rsid w:val="007A5EB9"/>
    <w:rsid w:val="007B1BD0"/>
    <w:rsid w:val="007B7A00"/>
    <w:rsid w:val="007D5832"/>
    <w:rsid w:val="007D7966"/>
    <w:rsid w:val="007D7F30"/>
    <w:rsid w:val="007E69D4"/>
    <w:rsid w:val="007F1882"/>
    <w:rsid w:val="007F5E65"/>
    <w:rsid w:val="007F7848"/>
    <w:rsid w:val="00812343"/>
    <w:rsid w:val="00812CD2"/>
    <w:rsid w:val="0081451B"/>
    <w:rsid w:val="008221D4"/>
    <w:rsid w:val="00831994"/>
    <w:rsid w:val="00832230"/>
    <w:rsid w:val="008434BE"/>
    <w:rsid w:val="00847804"/>
    <w:rsid w:val="00853076"/>
    <w:rsid w:val="00860B43"/>
    <w:rsid w:val="00864127"/>
    <w:rsid w:val="00864A48"/>
    <w:rsid w:val="008671A2"/>
    <w:rsid w:val="008721B7"/>
    <w:rsid w:val="00882297"/>
    <w:rsid w:val="00883E6B"/>
    <w:rsid w:val="00884F35"/>
    <w:rsid w:val="00895A95"/>
    <w:rsid w:val="008A000B"/>
    <w:rsid w:val="008A0AF3"/>
    <w:rsid w:val="008A351F"/>
    <w:rsid w:val="008A3AA6"/>
    <w:rsid w:val="008B4AB9"/>
    <w:rsid w:val="008B6475"/>
    <w:rsid w:val="008B6EAC"/>
    <w:rsid w:val="008C5930"/>
    <w:rsid w:val="008D6306"/>
    <w:rsid w:val="008D7866"/>
    <w:rsid w:val="008E20B6"/>
    <w:rsid w:val="008F27BD"/>
    <w:rsid w:val="008F5554"/>
    <w:rsid w:val="0090023F"/>
    <w:rsid w:val="00902D1C"/>
    <w:rsid w:val="00917DE5"/>
    <w:rsid w:val="00923628"/>
    <w:rsid w:val="009241AF"/>
    <w:rsid w:val="00930E0E"/>
    <w:rsid w:val="00933183"/>
    <w:rsid w:val="00934830"/>
    <w:rsid w:val="009360E6"/>
    <w:rsid w:val="00936B6B"/>
    <w:rsid w:val="009459E7"/>
    <w:rsid w:val="00951270"/>
    <w:rsid w:val="00953716"/>
    <w:rsid w:val="0095543B"/>
    <w:rsid w:val="0096476E"/>
    <w:rsid w:val="00971536"/>
    <w:rsid w:val="009717DC"/>
    <w:rsid w:val="009735C5"/>
    <w:rsid w:val="00981289"/>
    <w:rsid w:val="009A3B0E"/>
    <w:rsid w:val="009B6EDC"/>
    <w:rsid w:val="009B78CB"/>
    <w:rsid w:val="009C1698"/>
    <w:rsid w:val="009C3CE9"/>
    <w:rsid w:val="009C3EA2"/>
    <w:rsid w:val="009C5525"/>
    <w:rsid w:val="009D0D33"/>
    <w:rsid w:val="009D18FF"/>
    <w:rsid w:val="009D4001"/>
    <w:rsid w:val="009D6BD2"/>
    <w:rsid w:val="009D709A"/>
    <w:rsid w:val="009D75EF"/>
    <w:rsid w:val="009E08A5"/>
    <w:rsid w:val="009E2295"/>
    <w:rsid w:val="009E2E2E"/>
    <w:rsid w:val="009E4672"/>
    <w:rsid w:val="009F4DBE"/>
    <w:rsid w:val="009F5005"/>
    <w:rsid w:val="009F5830"/>
    <w:rsid w:val="00A00681"/>
    <w:rsid w:val="00A02360"/>
    <w:rsid w:val="00A05AB2"/>
    <w:rsid w:val="00A238F7"/>
    <w:rsid w:val="00A25817"/>
    <w:rsid w:val="00A32542"/>
    <w:rsid w:val="00A347CF"/>
    <w:rsid w:val="00A35A72"/>
    <w:rsid w:val="00A41257"/>
    <w:rsid w:val="00A438BB"/>
    <w:rsid w:val="00A50F4A"/>
    <w:rsid w:val="00A6419B"/>
    <w:rsid w:val="00A6621B"/>
    <w:rsid w:val="00A670E9"/>
    <w:rsid w:val="00A7247E"/>
    <w:rsid w:val="00A7334A"/>
    <w:rsid w:val="00A775D0"/>
    <w:rsid w:val="00A824DC"/>
    <w:rsid w:val="00A86C40"/>
    <w:rsid w:val="00A90443"/>
    <w:rsid w:val="00A9117F"/>
    <w:rsid w:val="00A91708"/>
    <w:rsid w:val="00A928EA"/>
    <w:rsid w:val="00A93B1F"/>
    <w:rsid w:val="00A95D1F"/>
    <w:rsid w:val="00AA2BF5"/>
    <w:rsid w:val="00AB36A4"/>
    <w:rsid w:val="00AC2B42"/>
    <w:rsid w:val="00AC49EA"/>
    <w:rsid w:val="00AC5013"/>
    <w:rsid w:val="00AC5163"/>
    <w:rsid w:val="00AC5192"/>
    <w:rsid w:val="00AD1EDA"/>
    <w:rsid w:val="00AD6CEB"/>
    <w:rsid w:val="00AE00A5"/>
    <w:rsid w:val="00AE3599"/>
    <w:rsid w:val="00AE3A21"/>
    <w:rsid w:val="00AF470E"/>
    <w:rsid w:val="00AF477D"/>
    <w:rsid w:val="00B020EC"/>
    <w:rsid w:val="00B04497"/>
    <w:rsid w:val="00B0541E"/>
    <w:rsid w:val="00B06B05"/>
    <w:rsid w:val="00B14286"/>
    <w:rsid w:val="00B22837"/>
    <w:rsid w:val="00B25083"/>
    <w:rsid w:val="00B255A0"/>
    <w:rsid w:val="00B31E1F"/>
    <w:rsid w:val="00B33F9A"/>
    <w:rsid w:val="00B34F90"/>
    <w:rsid w:val="00B364B6"/>
    <w:rsid w:val="00B36B36"/>
    <w:rsid w:val="00B41419"/>
    <w:rsid w:val="00B4496A"/>
    <w:rsid w:val="00B45491"/>
    <w:rsid w:val="00B4771C"/>
    <w:rsid w:val="00B47A13"/>
    <w:rsid w:val="00B62D88"/>
    <w:rsid w:val="00B66B05"/>
    <w:rsid w:val="00B67A4D"/>
    <w:rsid w:val="00B704B2"/>
    <w:rsid w:val="00B71C7D"/>
    <w:rsid w:val="00B72919"/>
    <w:rsid w:val="00B7360D"/>
    <w:rsid w:val="00B7421E"/>
    <w:rsid w:val="00B83E7E"/>
    <w:rsid w:val="00B852CE"/>
    <w:rsid w:val="00B94429"/>
    <w:rsid w:val="00B96C60"/>
    <w:rsid w:val="00BA1AC2"/>
    <w:rsid w:val="00BA1B93"/>
    <w:rsid w:val="00BA24E2"/>
    <w:rsid w:val="00BA3C27"/>
    <w:rsid w:val="00BA788F"/>
    <w:rsid w:val="00BB46A8"/>
    <w:rsid w:val="00BC026C"/>
    <w:rsid w:val="00BC4FFE"/>
    <w:rsid w:val="00BD4B4D"/>
    <w:rsid w:val="00BE0D34"/>
    <w:rsid w:val="00BF5046"/>
    <w:rsid w:val="00BF68D3"/>
    <w:rsid w:val="00C03DC2"/>
    <w:rsid w:val="00C100F0"/>
    <w:rsid w:val="00C22738"/>
    <w:rsid w:val="00C2660A"/>
    <w:rsid w:val="00C3336C"/>
    <w:rsid w:val="00C33449"/>
    <w:rsid w:val="00C345C2"/>
    <w:rsid w:val="00C4177F"/>
    <w:rsid w:val="00C41784"/>
    <w:rsid w:val="00C45CF4"/>
    <w:rsid w:val="00C55B6F"/>
    <w:rsid w:val="00C620A0"/>
    <w:rsid w:val="00C65329"/>
    <w:rsid w:val="00C65E79"/>
    <w:rsid w:val="00C700AE"/>
    <w:rsid w:val="00C7468F"/>
    <w:rsid w:val="00C77910"/>
    <w:rsid w:val="00C82A29"/>
    <w:rsid w:val="00C83218"/>
    <w:rsid w:val="00C84C4C"/>
    <w:rsid w:val="00C9652C"/>
    <w:rsid w:val="00CA46F3"/>
    <w:rsid w:val="00CB118D"/>
    <w:rsid w:val="00CB11EA"/>
    <w:rsid w:val="00CB51C4"/>
    <w:rsid w:val="00CB57FB"/>
    <w:rsid w:val="00CC0002"/>
    <w:rsid w:val="00CC0C85"/>
    <w:rsid w:val="00CC32FA"/>
    <w:rsid w:val="00CD1A12"/>
    <w:rsid w:val="00CD51C0"/>
    <w:rsid w:val="00CE5855"/>
    <w:rsid w:val="00CE5CE5"/>
    <w:rsid w:val="00CF6B84"/>
    <w:rsid w:val="00D06020"/>
    <w:rsid w:val="00D10535"/>
    <w:rsid w:val="00D128F2"/>
    <w:rsid w:val="00D14B48"/>
    <w:rsid w:val="00D153EF"/>
    <w:rsid w:val="00D1583A"/>
    <w:rsid w:val="00D351A3"/>
    <w:rsid w:val="00D378D6"/>
    <w:rsid w:val="00D46367"/>
    <w:rsid w:val="00D539F9"/>
    <w:rsid w:val="00D56A88"/>
    <w:rsid w:val="00D86671"/>
    <w:rsid w:val="00D86C14"/>
    <w:rsid w:val="00D934A9"/>
    <w:rsid w:val="00D93E61"/>
    <w:rsid w:val="00D95E16"/>
    <w:rsid w:val="00DA5426"/>
    <w:rsid w:val="00DA6CDC"/>
    <w:rsid w:val="00DB0897"/>
    <w:rsid w:val="00DB7A67"/>
    <w:rsid w:val="00DC14DB"/>
    <w:rsid w:val="00DD0721"/>
    <w:rsid w:val="00DD4D0E"/>
    <w:rsid w:val="00DD4E49"/>
    <w:rsid w:val="00DD601F"/>
    <w:rsid w:val="00DD611E"/>
    <w:rsid w:val="00DE3EF0"/>
    <w:rsid w:val="00DF0AC9"/>
    <w:rsid w:val="00DF2429"/>
    <w:rsid w:val="00E004F7"/>
    <w:rsid w:val="00E03819"/>
    <w:rsid w:val="00E054BD"/>
    <w:rsid w:val="00E05CD3"/>
    <w:rsid w:val="00E12407"/>
    <w:rsid w:val="00E15939"/>
    <w:rsid w:val="00E15D49"/>
    <w:rsid w:val="00E241DA"/>
    <w:rsid w:val="00E405CD"/>
    <w:rsid w:val="00E4351F"/>
    <w:rsid w:val="00E45256"/>
    <w:rsid w:val="00E52883"/>
    <w:rsid w:val="00E53D75"/>
    <w:rsid w:val="00E54FE7"/>
    <w:rsid w:val="00E60455"/>
    <w:rsid w:val="00E627D5"/>
    <w:rsid w:val="00E66208"/>
    <w:rsid w:val="00E702DF"/>
    <w:rsid w:val="00E73697"/>
    <w:rsid w:val="00E83411"/>
    <w:rsid w:val="00E868CE"/>
    <w:rsid w:val="00E9736B"/>
    <w:rsid w:val="00EB294C"/>
    <w:rsid w:val="00EB2C74"/>
    <w:rsid w:val="00EB7D15"/>
    <w:rsid w:val="00EC2A7A"/>
    <w:rsid w:val="00EC3B91"/>
    <w:rsid w:val="00ED0A98"/>
    <w:rsid w:val="00EE23B5"/>
    <w:rsid w:val="00EE2A47"/>
    <w:rsid w:val="00EE3D66"/>
    <w:rsid w:val="00EF2D92"/>
    <w:rsid w:val="00EF2E0C"/>
    <w:rsid w:val="00EF481D"/>
    <w:rsid w:val="00EF5BE1"/>
    <w:rsid w:val="00F00C57"/>
    <w:rsid w:val="00F047AD"/>
    <w:rsid w:val="00F04963"/>
    <w:rsid w:val="00F17F38"/>
    <w:rsid w:val="00F24452"/>
    <w:rsid w:val="00F341ED"/>
    <w:rsid w:val="00F35D73"/>
    <w:rsid w:val="00F36152"/>
    <w:rsid w:val="00F4086A"/>
    <w:rsid w:val="00F458C9"/>
    <w:rsid w:val="00F4689D"/>
    <w:rsid w:val="00F5234E"/>
    <w:rsid w:val="00F530EF"/>
    <w:rsid w:val="00F53C2A"/>
    <w:rsid w:val="00F739BD"/>
    <w:rsid w:val="00F77B71"/>
    <w:rsid w:val="00F81604"/>
    <w:rsid w:val="00F85E38"/>
    <w:rsid w:val="00F90781"/>
    <w:rsid w:val="00FA3450"/>
    <w:rsid w:val="00FA7CF4"/>
    <w:rsid w:val="00FA7EBF"/>
    <w:rsid w:val="00FB13D9"/>
    <w:rsid w:val="00FB6CF5"/>
    <w:rsid w:val="00FC0AC1"/>
    <w:rsid w:val="00FC372B"/>
    <w:rsid w:val="00FD6D63"/>
    <w:rsid w:val="00FE123B"/>
    <w:rsid w:val="00FE1413"/>
    <w:rsid w:val="00FE3BA0"/>
    <w:rsid w:val="06F41B0F"/>
    <w:rsid w:val="07693A02"/>
    <w:rsid w:val="0B75DD37"/>
    <w:rsid w:val="0D11AD98"/>
    <w:rsid w:val="0E14BBA1"/>
    <w:rsid w:val="10DA3521"/>
    <w:rsid w:val="11C4D945"/>
    <w:rsid w:val="16328ABD"/>
    <w:rsid w:val="182A61B2"/>
    <w:rsid w:val="187320BF"/>
    <w:rsid w:val="18C07024"/>
    <w:rsid w:val="1E026BF8"/>
    <w:rsid w:val="1E193EF2"/>
    <w:rsid w:val="20DEEB43"/>
    <w:rsid w:val="226A0FC8"/>
    <w:rsid w:val="279025E1"/>
    <w:rsid w:val="2DFF6765"/>
    <w:rsid w:val="316C7C8C"/>
    <w:rsid w:val="33DC3D2C"/>
    <w:rsid w:val="37BD8247"/>
    <w:rsid w:val="3E1F846F"/>
    <w:rsid w:val="3F894999"/>
    <w:rsid w:val="3FBB17FB"/>
    <w:rsid w:val="41551977"/>
    <w:rsid w:val="4275D9EC"/>
    <w:rsid w:val="4511F27B"/>
    <w:rsid w:val="45F33F33"/>
    <w:rsid w:val="472E1756"/>
    <w:rsid w:val="47C45AFB"/>
    <w:rsid w:val="4B133459"/>
    <w:rsid w:val="4CD052BC"/>
    <w:rsid w:val="4D43F5BB"/>
    <w:rsid w:val="50680E5C"/>
    <w:rsid w:val="51C90BA8"/>
    <w:rsid w:val="52C001F0"/>
    <w:rsid w:val="54C19E83"/>
    <w:rsid w:val="556F0777"/>
    <w:rsid w:val="58B5195B"/>
    <w:rsid w:val="5A099B11"/>
    <w:rsid w:val="60AF5510"/>
    <w:rsid w:val="624B2571"/>
    <w:rsid w:val="655A938D"/>
    <w:rsid w:val="6626A306"/>
    <w:rsid w:val="68E9FDA5"/>
    <w:rsid w:val="6EBAB921"/>
    <w:rsid w:val="6FCDCA94"/>
    <w:rsid w:val="733DDD0A"/>
    <w:rsid w:val="73CE10B4"/>
    <w:rsid w:val="7B1DC052"/>
    <w:rsid w:val="7BDB3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29E86"/>
  <w15:docId w15:val="{1ED55591-30E8-4270-B1B2-8ED333AC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7EB5"/>
    <w:pPr>
      <w:spacing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731"/>
    <w:pPr>
      <w:keepNext/>
      <w:keepLines/>
      <w:shd w:val="clear" w:color="auto" w:fill="102699" w:themeFill="text2"/>
      <w:spacing w:before="240" w:after="80"/>
      <w:outlineLvl w:val="0"/>
    </w:pPr>
    <w:rPr>
      <w:rFonts w:ascii="Arial Black" w:eastAsiaTheme="majorEastAsia" w:hAnsi="Arial Black" w:cstheme="majorBidi"/>
      <w:bCs/>
      <w:caps/>
      <w:color w:val="FFFFFF" w:themeColor="background1"/>
      <w:spacing w:val="-10"/>
      <w:sz w:val="24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243A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F1882"/>
    <w:pPr>
      <w:spacing w:after="300"/>
      <w:contextualSpacing/>
    </w:pPr>
    <w:rPr>
      <w:rFonts w:ascii="Arial Black" w:eastAsiaTheme="majorEastAsia" w:hAnsi="Arial Black" w:cstheme="majorBidi"/>
      <w:noProof/>
      <w:color w:val="0C1D7A" w:themeColor="text2" w:themeShade="CC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1882"/>
    <w:rPr>
      <w:rFonts w:ascii="Arial Black" w:eastAsiaTheme="majorEastAsia" w:hAnsi="Arial Black" w:cstheme="majorBidi"/>
      <w:noProof/>
      <w:color w:val="0C1D7A" w:themeColor="text2" w:themeShade="CC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14731"/>
    <w:rPr>
      <w:rFonts w:ascii="Arial Black" w:eastAsiaTheme="majorEastAsia" w:hAnsi="Arial Black" w:cstheme="majorBidi"/>
      <w:bCs/>
      <w:caps/>
      <w:color w:val="FFFFFF" w:themeColor="background1"/>
      <w:spacing w:val="-10"/>
      <w:szCs w:val="32"/>
      <w:shd w:val="clear" w:color="auto" w:fill="102699" w:themeFill="text2"/>
    </w:rPr>
  </w:style>
  <w:style w:type="paragraph" w:customStyle="1" w:styleId="title2">
    <w:name w:val="title 2"/>
    <w:basedOn w:val="Title"/>
    <w:rsid w:val="00B25083"/>
    <w:pPr>
      <w:spacing w:after="240" w:line="680" w:lineRule="exact"/>
    </w:pPr>
    <w:rPr>
      <w:sz w:val="72"/>
    </w:rPr>
  </w:style>
  <w:style w:type="paragraph" w:customStyle="1" w:styleId="checkbox">
    <w:name w:val="checkbox"/>
    <w:basedOn w:val="Normal"/>
    <w:qFormat/>
    <w:rsid w:val="00514731"/>
    <w:pPr>
      <w:spacing w:before="30" w:after="30" w:line="245" w:lineRule="auto"/>
      <w:ind w:left="357" w:hanging="357"/>
    </w:pPr>
  </w:style>
  <w:style w:type="paragraph" w:customStyle="1" w:styleId="Largetext">
    <w:name w:val="Large text"/>
    <w:qFormat/>
    <w:rsid w:val="00370DF1"/>
    <w:pPr>
      <w:spacing w:after="280"/>
    </w:pPr>
    <w:rPr>
      <w:b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semiHidden/>
    <w:rsid w:val="00BA24E2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EB5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BA24E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EB5"/>
    <w:rPr>
      <w:sz w:val="22"/>
    </w:rPr>
  </w:style>
  <w:style w:type="character" w:styleId="PlaceholderText">
    <w:name w:val="Placeholder Text"/>
    <w:basedOn w:val="DefaultParagraphFont"/>
    <w:semiHidden/>
    <w:rsid w:val="00537EB5"/>
    <w:rPr>
      <w:color w:val="808080"/>
    </w:rPr>
  </w:style>
  <w:style w:type="character" w:styleId="Hyperlink">
    <w:name w:val="Hyperlink"/>
    <w:basedOn w:val="DefaultParagraphFont"/>
    <w:semiHidden/>
    <w:rsid w:val="009459E7"/>
    <w:rPr>
      <w:color w:val="112E8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9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rsid w:val="00492478"/>
    <w:rPr>
      <w:color w:val="112E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vionteboldsupport.zendesk.com/hc/en-us/articles/20491020254867-Electronic-W-2-Consent-Adobe-Sign-" TargetMode="External"/><Relationship Id="rId18" Type="http://schemas.openxmlformats.org/officeDocument/2006/relationships/hyperlink" Target="https://support.avionte.com/hc/en-us/articles/10145425169683-T4-Troubleshooting-Other-information-Boxes" TargetMode="External"/><Relationship Id="rId26" Type="http://schemas.openxmlformats.org/officeDocument/2006/relationships/hyperlink" Target="https://avionteclassicsupport.zendesk.com/hc/en-us/articles/360045863133-Payroll-Process-Overview" TargetMode="External"/><Relationship Id="rId39" Type="http://schemas.openxmlformats.org/officeDocument/2006/relationships/hyperlink" Target="https://avionteboldsupport.zendesk.com/hc/en-us/articles/10140968910995-BOLD-Adobe-Available-Standard-Templates-Canada-TD1" TargetMode="External"/><Relationship Id="rId21" Type="http://schemas.openxmlformats.org/officeDocument/2006/relationships/hyperlink" Target="https://avionteclassicsupport.zendesk.com/hc/en-us/articles/4930460248851-Accruals-Setup-Canada-Admin-Tools" TargetMode="External"/><Relationship Id="rId34" Type="http://schemas.openxmlformats.org/officeDocument/2006/relationships/hyperlink" Target="https://avionteclassicsupport.zendesk.com/hc/en-us/articles/360045307254-Standard-Canadian-Report-T4-CA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avionteclassicsupport.zendesk.com/hc/en-us/articles/360045869813-Wc-Code-Tab-Worker-s-Compensation-" TargetMode="External"/><Relationship Id="rId29" Type="http://schemas.openxmlformats.org/officeDocument/2006/relationships/hyperlink" Target="https://support.avionte.com/hc/en-us/articles/9684490547603" TargetMode="External"/><Relationship Id="rId11" Type="http://schemas.openxmlformats.org/officeDocument/2006/relationships/hyperlink" Target="https://support.avionte.com/hc/en-us/articles/360059061374-Generate-T4-and-T4A" TargetMode="External"/><Relationship Id="rId24" Type="http://schemas.openxmlformats.org/officeDocument/2006/relationships/hyperlink" Target="https://avionteclassicsupport.zendesk.com/hc/en-us/articles/360045873873-Employee-Payroll-Contribution" TargetMode="External"/><Relationship Id="rId32" Type="http://schemas.openxmlformats.org/officeDocument/2006/relationships/hyperlink" Target="https://avionteclassicsupport.zendesk.com/hc/en-us/articles/360045310434-Standard-AQ-Taxes-Summary" TargetMode="External"/><Relationship Id="rId37" Type="http://schemas.openxmlformats.org/officeDocument/2006/relationships/hyperlink" Target="https://avionteclassicsupport.zendesk.com/hc/en-us/articles/360045779974-Local-Minimum-Wage-" TargetMode="External"/><Relationship Id="rId40" Type="http://schemas.openxmlformats.org/officeDocument/2006/relationships/hyperlink" Target="https://info.avionte.com/bold-bulletin-sign-up" TargetMode="External"/><Relationship Id="rId45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avionteclassicsupport.zendesk.com/hc/en-us/articles/360045322074-Tax-Tab" TargetMode="External"/><Relationship Id="rId23" Type="http://schemas.openxmlformats.org/officeDocument/2006/relationships/hyperlink" Target="https://avionteclassicsupport.zendesk.com/hc/en-us/articles/360045873833-Employee-Payroll-Deduction" TargetMode="External"/><Relationship Id="rId28" Type="http://schemas.openxmlformats.org/officeDocument/2006/relationships/hyperlink" Target="https://support.avionte.com/hc/en-us/articles/360059061374-Generate-T4-and-T4A" TargetMode="External"/><Relationship Id="rId36" Type="http://schemas.openxmlformats.org/officeDocument/2006/relationships/hyperlink" Target="https://avionteboldsupport.zendesk.com/hc/en-us/articles/360045852813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avionteclassicsupport.zendesk.com/hc/en-us/articles/360045859973-Transaction-Type-Add-Edit-Transaction-Types" TargetMode="External"/><Relationship Id="rId19" Type="http://schemas.openxmlformats.org/officeDocument/2006/relationships/hyperlink" Target="https://support.avionte.com/hc/en-us/articles/23572712358931-T4-T4A-Setup-for-Dental-Benefits-Employee-Extra-for-Dental-Eligibility-Code" TargetMode="External"/><Relationship Id="rId31" Type="http://schemas.openxmlformats.org/officeDocument/2006/relationships/hyperlink" Target="https://avionteclassicsupport.zendesk.com/hc/en-us/articles/360045307274-Standard-Canadian-Report-T4-Company-Summary-CA" TargetMode="External"/><Relationship Id="rId44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vionteclassicsupport.zendesk.com/hc/en-us/articles/9680626845459-CDN-Government-Employer-Mandated-Health-Plan-Support-by-Province" TargetMode="External"/><Relationship Id="rId22" Type="http://schemas.openxmlformats.org/officeDocument/2006/relationships/hyperlink" Target="https://avionteclassicsupport.zendesk.com/hc/en-us/articles/360045859973-Transaction-Type-Add-Edit-Transaction-Types" TargetMode="External"/><Relationship Id="rId27" Type="http://schemas.openxmlformats.org/officeDocument/2006/relationships/hyperlink" Target="https://avionteclassicsupport.zendesk.com/hc/en-us/articles/360045312414-Paycheck-Correction-Overview" TargetMode="External"/><Relationship Id="rId30" Type="http://schemas.openxmlformats.org/officeDocument/2006/relationships/hyperlink" Target="https://support.avionte.com/hc/en-us/articles/9684490547603-T4-T4A-Setup-and-Generation-Errors-List" TargetMode="External"/><Relationship Id="rId35" Type="http://schemas.openxmlformats.org/officeDocument/2006/relationships/hyperlink" Target="https://avionteclassicsupport.zendesk.com/hc/en-us/articles/9504937953811" TargetMode="External"/><Relationship Id="rId43" Type="http://schemas.openxmlformats.org/officeDocument/2006/relationships/footer" Target="footer1.xml"/><Relationship Id="rId48" Type="http://schemas.openxmlformats.org/officeDocument/2006/relationships/glossaryDocument" Target="glossary/document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avionteboldsupport.zendesk.com/hc/en-us/articles/360045852813" TargetMode="External"/><Relationship Id="rId17" Type="http://schemas.openxmlformats.org/officeDocument/2006/relationships/hyperlink" Target="https://avionteclassicsupport.zendesk.com/hc/en-us/articles/360045858693-Standard-AQ-Comprehensive-Employee-AQ" TargetMode="External"/><Relationship Id="rId25" Type="http://schemas.openxmlformats.org/officeDocument/2006/relationships/hyperlink" Target="https://university.avionte.com/page/training-calendar" TargetMode="External"/><Relationship Id="rId33" Type="http://schemas.openxmlformats.org/officeDocument/2006/relationships/hyperlink" Target="https://www.canada.ca/en/revenue-agency/services/e-services/filing-information-returns-electronically-t4-t5-other-types-returns-overview/filing-information-returns-electronically-t4-t5-other-types-returns-file.html" TargetMode="External"/><Relationship Id="rId38" Type="http://schemas.openxmlformats.org/officeDocument/2006/relationships/hyperlink" Target="https://avionteboldsupport.zendesk.com/hc/en-us/articles/1500002078601-Mass-Updating-Jobs-Placements" TargetMode="External"/><Relationship Id="rId46" Type="http://schemas.openxmlformats.org/officeDocument/2006/relationships/footer" Target="footer3.xml"/><Relationship Id="rId20" Type="http://schemas.openxmlformats.org/officeDocument/2006/relationships/hyperlink" Target="https://avionteclassicsupport.zendesk.com/hc/en-us/articles/12121070513939?utm_campaign=FY23%20BOLD%20Bulletin&amp;utm_medium=email&amp;_hsmi=261385805&amp;_hsenc=p2ANqtz-8yXAMINiYlUBM2wFEydBHmqXdm2QsIU9_NyN5SYG_3AnS7XuHaDM9lL5Tu6yLiNNniIJPDN3EEB5qClmJvfbL1mI1XeA&amp;utm_content=261385805&amp;utm_source=hs_email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e.olson\AppData\Roaming\Microsoft\Templates\Bike%20commuting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B10BD-14C7-42D5-A554-F3CDF08EDFEB}"/>
      </w:docPartPr>
      <w:docPartBody>
        <w:p w:rsidR="0015647C" w:rsidRDefault="0015647C"/>
      </w:docPartBody>
    </w:docPart>
    <w:docPart>
      <w:docPartPr>
        <w:name w:val="A117E12331594707BFE1304DCAA87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A93C7-14EB-4194-9BB1-90E2AF6C55D4}"/>
      </w:docPartPr>
      <w:docPartBody>
        <w:p w:rsidR="00EA3920" w:rsidRDefault="00EA3920"/>
      </w:docPartBody>
    </w:docPart>
    <w:docPart>
      <w:docPartPr>
        <w:name w:val="C63AC8D659BC4D0FA26A1E3116524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F0052-E6FD-4493-AD90-5D30B8064CC1}"/>
      </w:docPartPr>
      <w:docPartBody>
        <w:p w:rsidR="00EB5278" w:rsidRDefault="00EB5278"/>
      </w:docPartBody>
    </w:docPart>
    <w:docPart>
      <w:docPartPr>
        <w:name w:val="EA5E9C34F0424EDD84B1CF68EB9E7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C55E5-058F-43B5-B347-E32E3791F7EF}"/>
      </w:docPartPr>
      <w:docPartBody>
        <w:p w:rsidR="00EB5278" w:rsidRDefault="00EB5278"/>
      </w:docPartBody>
    </w:docPart>
    <w:docPart>
      <w:docPartPr>
        <w:name w:val="249F8863433E4C1CBC84B140C100B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48E68-0B49-48A0-8FF1-8B0004EAE33D}"/>
      </w:docPartPr>
      <w:docPartBody>
        <w:p w:rsidR="00EB5278" w:rsidRDefault="00EB5278"/>
      </w:docPartBody>
    </w:docPart>
    <w:docPart>
      <w:docPartPr>
        <w:name w:val="560BC53CBDE043F28596450C2CAC8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687D7-811E-4906-A1E8-6C8AD7DB5807}"/>
      </w:docPartPr>
      <w:docPartBody>
        <w:p w:rsidR="00EB5278" w:rsidRDefault="00EB5278"/>
      </w:docPartBody>
    </w:docPart>
    <w:docPart>
      <w:docPartPr>
        <w:name w:val="15B5AA2639184ADEBBE932D9306D3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5C3EF-FE36-41EF-94CD-F262FDE26F76}"/>
      </w:docPartPr>
      <w:docPartBody>
        <w:p w:rsidR="00000000" w:rsidRDefault="000000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47C"/>
    <w:rsid w:val="0015647C"/>
    <w:rsid w:val="002B06D8"/>
    <w:rsid w:val="003167B3"/>
    <w:rsid w:val="003E2640"/>
    <w:rsid w:val="00445E35"/>
    <w:rsid w:val="005121DC"/>
    <w:rsid w:val="005F3FB7"/>
    <w:rsid w:val="007B0285"/>
    <w:rsid w:val="00EA3920"/>
    <w:rsid w:val="00EB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Custom 307">
      <a:dk1>
        <a:srgbClr val="000000"/>
      </a:dk1>
      <a:lt1>
        <a:sysClr val="window" lastClr="FFFFFF"/>
      </a:lt1>
      <a:dk2>
        <a:srgbClr val="102699"/>
      </a:dk2>
      <a:lt2>
        <a:srgbClr val="EBEBEB"/>
      </a:lt2>
      <a:accent1>
        <a:srgbClr val="801E1B"/>
      </a:accent1>
      <a:accent2>
        <a:srgbClr val="102699"/>
      </a:accent2>
      <a:accent3>
        <a:srgbClr val="EFC519"/>
      </a:accent3>
      <a:accent4>
        <a:srgbClr val="F03C01"/>
      </a:accent4>
      <a:accent5>
        <a:srgbClr val="FBDF91"/>
      </a:accent5>
      <a:accent6>
        <a:srgbClr val="2A8E57"/>
      </a:accent6>
      <a:hlink>
        <a:srgbClr val="112E80"/>
      </a:hlink>
      <a:folHlink>
        <a:srgbClr val="112E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2BAADF59BFA40AF310EDCFE153D90" ma:contentTypeVersion="17" ma:contentTypeDescription="Create a new document." ma:contentTypeScope="" ma:versionID="36c8f4d9e48d171bf19f5ca73c3b50e4">
  <xsd:schema xmlns:xsd="http://www.w3.org/2001/XMLSchema" xmlns:xs="http://www.w3.org/2001/XMLSchema" xmlns:p="http://schemas.microsoft.com/office/2006/metadata/properties" xmlns:ns2="3e530d4c-a87b-427d-b134-3cdb8856beb9" xmlns:ns3="22376724-efff-47bc-86ca-036d751859ca" targetNamespace="http://schemas.microsoft.com/office/2006/metadata/properties" ma:root="true" ma:fieldsID="3730ca100ab062f9182119636b3942bf" ns2:_="" ns3:_="">
    <xsd:import namespace="3e530d4c-a87b-427d-b134-3cdb8856beb9"/>
    <xsd:import namespace="22376724-efff-47bc-86ca-036d75185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30d4c-a87b-427d-b134-3cdb8856b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9b3120-b360-4897-81ca-b76f5983d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76724-efff-47bc-86ca-036d751859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00cad1-a277-4263-aac2-286c7423df33}" ma:internalName="TaxCatchAll" ma:showField="CatchAllData" ma:web="22376724-efff-47bc-86ca-036d75185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3e530d4c-a87b-427d-b134-3cdb8856beb9" xsi:nil="true"/>
    <lcf76f155ced4ddcb4097134ff3c332f xmlns="3e530d4c-a87b-427d-b134-3cdb8856beb9">
      <Terms xmlns="http://schemas.microsoft.com/office/infopath/2007/PartnerControls"/>
    </lcf76f155ced4ddcb4097134ff3c332f>
    <TaxCatchAll xmlns="22376724-efff-47bc-86ca-036d751859ca" xsi:nil="true"/>
  </documentManagement>
</p:properties>
</file>

<file path=customXml/itemProps1.xml><?xml version="1.0" encoding="utf-8"?>
<ds:datastoreItem xmlns:ds="http://schemas.openxmlformats.org/officeDocument/2006/customXml" ds:itemID="{30D8DEDC-A8C3-4F98-A421-A1EBB6F4B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30d4c-a87b-427d-b134-3cdb8856beb9"/>
    <ds:schemaRef ds:uri="22376724-efff-47bc-86ca-036d7518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A98F9-12C2-49D6-837F-AC740AF9E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F7E72-FF8D-44B1-92B0-AC18492FDABA}">
  <ds:schemaRefs>
    <ds:schemaRef ds:uri="http://schemas.microsoft.com/office/2006/metadata/properties"/>
    <ds:schemaRef ds:uri="http://schemas.microsoft.com/office/infopath/2007/PartnerControls"/>
    <ds:schemaRef ds:uri="3e530d4c-a87b-427d-b134-3cdb8856beb9"/>
    <ds:schemaRef ds:uri="22376724-efff-47bc-86ca-036d751859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Bike commuting checklist</Template>
  <TotalTime>115</TotalTime>
  <Pages>2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Links>
    <vt:vector size="210" baseType="variant">
      <vt:variant>
        <vt:i4>4718664</vt:i4>
      </vt:variant>
      <vt:variant>
        <vt:i4>102</vt:i4>
      </vt:variant>
      <vt:variant>
        <vt:i4>0</vt:i4>
      </vt:variant>
      <vt:variant>
        <vt:i4>5</vt:i4>
      </vt:variant>
      <vt:variant>
        <vt:lpwstr>https://avionteclassicsupport.zendesk.com/hc/en-us/articles/9822578200083</vt:lpwstr>
      </vt:variant>
      <vt:variant>
        <vt:lpwstr/>
      </vt:variant>
      <vt:variant>
        <vt:i4>7602228</vt:i4>
      </vt:variant>
      <vt:variant>
        <vt:i4>99</vt:i4>
      </vt:variant>
      <vt:variant>
        <vt:i4>0</vt:i4>
      </vt:variant>
      <vt:variant>
        <vt:i4>5</vt:i4>
      </vt:variant>
      <vt:variant>
        <vt:lpwstr>https://info.avionte.com/bold-bulletin-sign-up</vt:lpwstr>
      </vt:variant>
      <vt:variant>
        <vt:lpwstr/>
      </vt:variant>
      <vt:variant>
        <vt:i4>720904</vt:i4>
      </vt:variant>
      <vt:variant>
        <vt:i4>96</vt:i4>
      </vt:variant>
      <vt:variant>
        <vt:i4>0</vt:i4>
      </vt:variant>
      <vt:variant>
        <vt:i4>5</vt:i4>
      </vt:variant>
      <vt:variant>
        <vt:lpwstr>https://avionteclassicsupport.zendesk.com/hc/en-us/articles/16853007860627-Adobe-Sign-Creating-Mapping-Adobe-Sign-Document-Templates</vt:lpwstr>
      </vt:variant>
      <vt:variant>
        <vt:lpwstr/>
      </vt:variant>
      <vt:variant>
        <vt:i4>7274622</vt:i4>
      </vt:variant>
      <vt:variant>
        <vt:i4>93</vt:i4>
      </vt:variant>
      <vt:variant>
        <vt:i4>0</vt:i4>
      </vt:variant>
      <vt:variant>
        <vt:i4>5</vt:i4>
      </vt:variant>
      <vt:variant>
        <vt:lpwstr>https://avionteboldsupport.zendesk.com/hc/en-us/articles/10140968910995-BOLD-Adobe-Sign-Canada-TD1</vt:lpwstr>
      </vt:variant>
      <vt:variant>
        <vt:lpwstr/>
      </vt:variant>
      <vt:variant>
        <vt:i4>1048598</vt:i4>
      </vt:variant>
      <vt:variant>
        <vt:i4>90</vt:i4>
      </vt:variant>
      <vt:variant>
        <vt:i4>0</vt:i4>
      </vt:variant>
      <vt:variant>
        <vt:i4>5</vt:i4>
      </vt:variant>
      <vt:variant>
        <vt:lpwstr>https://avionteclassicsupport.zendesk.com/hc/en-us/articles/360045311714-Standard-eDocuments-</vt:lpwstr>
      </vt:variant>
      <vt:variant>
        <vt:lpwstr/>
      </vt:variant>
      <vt:variant>
        <vt:i4>589924</vt:i4>
      </vt:variant>
      <vt:variant>
        <vt:i4>87</vt:i4>
      </vt:variant>
      <vt:variant>
        <vt:i4>0</vt:i4>
      </vt:variant>
      <vt:variant>
        <vt:i4>5</vt:i4>
      </vt:variant>
      <vt:variant>
        <vt:lpwstr>https://avionteboldsupport.zendesk.com/hc/en-us/articles/1500002078601-Mass-Updating-Jobs-Placements</vt:lpwstr>
      </vt:variant>
      <vt:variant>
        <vt:lpwstr>h_01FGYT5SCK1EM2GKV06DA9KQQ</vt:lpwstr>
      </vt:variant>
      <vt:variant>
        <vt:i4>1769490</vt:i4>
      </vt:variant>
      <vt:variant>
        <vt:i4>84</vt:i4>
      </vt:variant>
      <vt:variant>
        <vt:i4>0</vt:i4>
      </vt:variant>
      <vt:variant>
        <vt:i4>5</vt:i4>
      </vt:variant>
      <vt:variant>
        <vt:lpwstr>https://avionteclassicsupport.zendesk.com/hc/en-us/articles/360045779974-Local-Minimum-Wage-</vt:lpwstr>
      </vt:variant>
      <vt:variant>
        <vt:lpwstr/>
      </vt:variant>
      <vt:variant>
        <vt:i4>7864417</vt:i4>
      </vt:variant>
      <vt:variant>
        <vt:i4>81</vt:i4>
      </vt:variant>
      <vt:variant>
        <vt:i4>0</vt:i4>
      </vt:variant>
      <vt:variant>
        <vt:i4>5</vt:i4>
      </vt:variant>
      <vt:variant>
        <vt:lpwstr>https://www.canada.ca/en/revenue-agency/services/e-services/filing-information-returns-electronically-t4-t5-other-types-returns-overview/filing-information-returns-electronically-t4-t5-other-types-returns-file.html</vt:lpwstr>
      </vt:variant>
      <vt:variant>
        <vt:lpwstr/>
      </vt:variant>
      <vt:variant>
        <vt:i4>8257633</vt:i4>
      </vt:variant>
      <vt:variant>
        <vt:i4>78</vt:i4>
      </vt:variant>
      <vt:variant>
        <vt:i4>0</vt:i4>
      </vt:variant>
      <vt:variant>
        <vt:i4>5</vt:i4>
      </vt:variant>
      <vt:variant>
        <vt:lpwstr>https://avionteclassicsupport.zendesk.com/hc/en-us/articles/360045307274-Standard-Canadian-Report-T4-Company-Summary-CA</vt:lpwstr>
      </vt:variant>
      <vt:variant>
        <vt:lpwstr/>
      </vt:variant>
      <vt:variant>
        <vt:i4>327767</vt:i4>
      </vt:variant>
      <vt:variant>
        <vt:i4>75</vt:i4>
      </vt:variant>
      <vt:variant>
        <vt:i4>0</vt:i4>
      </vt:variant>
      <vt:variant>
        <vt:i4>5</vt:i4>
      </vt:variant>
      <vt:variant>
        <vt:lpwstr>https://avionteboldsupport.zendesk.com/hc/en-us/articles/360045852813</vt:lpwstr>
      </vt:variant>
      <vt:variant>
        <vt:lpwstr/>
      </vt:variant>
      <vt:variant>
        <vt:i4>4587588</vt:i4>
      </vt:variant>
      <vt:variant>
        <vt:i4>72</vt:i4>
      </vt:variant>
      <vt:variant>
        <vt:i4>0</vt:i4>
      </vt:variant>
      <vt:variant>
        <vt:i4>5</vt:i4>
      </vt:variant>
      <vt:variant>
        <vt:lpwstr>https://avionteclassicsupport.zendesk.com/hc/en-us/articles/9504937953811</vt:lpwstr>
      </vt:variant>
      <vt:variant>
        <vt:lpwstr/>
      </vt:variant>
      <vt:variant>
        <vt:i4>7209080</vt:i4>
      </vt:variant>
      <vt:variant>
        <vt:i4>69</vt:i4>
      </vt:variant>
      <vt:variant>
        <vt:i4>0</vt:i4>
      </vt:variant>
      <vt:variant>
        <vt:i4>5</vt:i4>
      </vt:variant>
      <vt:variant>
        <vt:lpwstr>https://avionteclassicsupport.zendesk.com/hc/en-us/articles/360045307254-Standard-Canadian-Report-T4-CA</vt:lpwstr>
      </vt:variant>
      <vt:variant>
        <vt:lpwstr/>
      </vt:variant>
      <vt:variant>
        <vt:i4>7078004</vt:i4>
      </vt:variant>
      <vt:variant>
        <vt:i4>66</vt:i4>
      </vt:variant>
      <vt:variant>
        <vt:i4>0</vt:i4>
      </vt:variant>
      <vt:variant>
        <vt:i4>5</vt:i4>
      </vt:variant>
      <vt:variant>
        <vt:lpwstr>https://avionteclassicsupport.zendesk.com/hc/en-us/articles/360045310434-Standard-AQ-Taxes-Summary</vt:lpwstr>
      </vt:variant>
      <vt:variant>
        <vt:lpwstr/>
      </vt:variant>
      <vt:variant>
        <vt:i4>2490405</vt:i4>
      </vt:variant>
      <vt:variant>
        <vt:i4>63</vt:i4>
      </vt:variant>
      <vt:variant>
        <vt:i4>0</vt:i4>
      </vt:variant>
      <vt:variant>
        <vt:i4>5</vt:i4>
      </vt:variant>
      <vt:variant>
        <vt:lpwstr>https://support.avionte.com/hc/en-us/articles/9684490547603</vt:lpwstr>
      </vt:variant>
      <vt:variant>
        <vt:lpwstr/>
      </vt:variant>
      <vt:variant>
        <vt:i4>5636153</vt:i4>
      </vt:variant>
      <vt:variant>
        <vt:i4>60</vt:i4>
      </vt:variant>
      <vt:variant>
        <vt:i4>0</vt:i4>
      </vt:variant>
      <vt:variant>
        <vt:i4>5</vt:i4>
      </vt:variant>
      <vt:variant>
        <vt:lpwstr>https://support.avionte.com/hc/en-us/articles/360059061374-Generate-T4-and-T4A</vt:lpwstr>
      </vt:variant>
      <vt:variant>
        <vt:lpwstr>h_01FJ2C85PJ7ZEQRP0JQ2QNZA2E</vt:lpwstr>
      </vt:variant>
      <vt:variant>
        <vt:i4>4063274</vt:i4>
      </vt:variant>
      <vt:variant>
        <vt:i4>57</vt:i4>
      </vt:variant>
      <vt:variant>
        <vt:i4>0</vt:i4>
      </vt:variant>
      <vt:variant>
        <vt:i4>5</vt:i4>
      </vt:variant>
      <vt:variant>
        <vt:lpwstr>https://avionteclassicsupport.zendesk.com/hc/en-us/articles/360045312414-Paycheck-Correction-Overview</vt:lpwstr>
      </vt:variant>
      <vt:variant>
        <vt:lpwstr>:~:text=For%20instructions%20on%20processing%20an%20invoice%20correction%2C%20see,and%20what%20taxes%20were%20processed%20with%20that%20check.</vt:lpwstr>
      </vt:variant>
      <vt:variant>
        <vt:i4>720924</vt:i4>
      </vt:variant>
      <vt:variant>
        <vt:i4>54</vt:i4>
      </vt:variant>
      <vt:variant>
        <vt:i4>0</vt:i4>
      </vt:variant>
      <vt:variant>
        <vt:i4>5</vt:i4>
      </vt:variant>
      <vt:variant>
        <vt:lpwstr>https://support.avionte.com/hc/en-us/articles/23572712358931-T4-T4A-Setup-for-Dental-Benefits-Employee-Extra-for-Dental-Eligibility-Code</vt:lpwstr>
      </vt:variant>
      <vt:variant>
        <vt:lpwstr/>
      </vt:variant>
      <vt:variant>
        <vt:i4>2752611</vt:i4>
      </vt:variant>
      <vt:variant>
        <vt:i4>51</vt:i4>
      </vt:variant>
      <vt:variant>
        <vt:i4>0</vt:i4>
      </vt:variant>
      <vt:variant>
        <vt:i4>5</vt:i4>
      </vt:variant>
      <vt:variant>
        <vt:lpwstr>https://www.canada.ca/en/revenue-agency/services/tax/businesses/topics/payroll/completing-filing-information-returns/t4-information-employers/t4-slip/other-information-codes-t4-slip.html</vt:lpwstr>
      </vt:variant>
      <vt:variant>
        <vt:lpwstr/>
      </vt:variant>
      <vt:variant>
        <vt:i4>6553711</vt:i4>
      </vt:variant>
      <vt:variant>
        <vt:i4>48</vt:i4>
      </vt:variant>
      <vt:variant>
        <vt:i4>0</vt:i4>
      </vt:variant>
      <vt:variant>
        <vt:i4>5</vt:i4>
      </vt:variant>
      <vt:variant>
        <vt:lpwstr>https://support.avionte.com/hc/en-us/articles/9684490547603-T4-T4A-Setup-and-Generation-Errors-List</vt:lpwstr>
      </vt:variant>
      <vt:variant>
        <vt:lpwstr/>
      </vt:variant>
      <vt:variant>
        <vt:i4>7077997</vt:i4>
      </vt:variant>
      <vt:variant>
        <vt:i4>45</vt:i4>
      </vt:variant>
      <vt:variant>
        <vt:i4>0</vt:i4>
      </vt:variant>
      <vt:variant>
        <vt:i4>5</vt:i4>
      </vt:variant>
      <vt:variant>
        <vt:lpwstr>https://support.avionte.com/hc/en-us/articles/10145425169683-T4-Troubleshooting-Other-information-Boxes</vt:lpwstr>
      </vt:variant>
      <vt:variant>
        <vt:lpwstr/>
      </vt:variant>
      <vt:variant>
        <vt:i4>5373980</vt:i4>
      </vt:variant>
      <vt:variant>
        <vt:i4>42</vt:i4>
      </vt:variant>
      <vt:variant>
        <vt:i4>0</vt:i4>
      </vt:variant>
      <vt:variant>
        <vt:i4>5</vt:i4>
      </vt:variant>
      <vt:variant>
        <vt:lpwstr>https://avionteclassicsupport.zendesk.com/hc/en-us/articles/360045863133-Payroll-Process-Overview</vt:lpwstr>
      </vt:variant>
      <vt:variant>
        <vt:lpwstr/>
      </vt:variant>
      <vt:variant>
        <vt:i4>6160472</vt:i4>
      </vt:variant>
      <vt:variant>
        <vt:i4>39</vt:i4>
      </vt:variant>
      <vt:variant>
        <vt:i4>0</vt:i4>
      </vt:variant>
      <vt:variant>
        <vt:i4>5</vt:i4>
      </vt:variant>
      <vt:variant>
        <vt:lpwstr>https://www.avionte.com/training</vt:lpwstr>
      </vt:variant>
      <vt:variant>
        <vt:lpwstr/>
      </vt:variant>
      <vt:variant>
        <vt:i4>7340135</vt:i4>
      </vt:variant>
      <vt:variant>
        <vt:i4>36</vt:i4>
      </vt:variant>
      <vt:variant>
        <vt:i4>0</vt:i4>
      </vt:variant>
      <vt:variant>
        <vt:i4>5</vt:i4>
      </vt:variant>
      <vt:variant>
        <vt:lpwstr>https://avionteclassicsupport.zendesk.com/hc/en-us/articles/360045869813-Wc-Code-Tab-Worker-s-Compensation-</vt:lpwstr>
      </vt:variant>
      <vt:variant>
        <vt:lpwstr/>
      </vt:variant>
      <vt:variant>
        <vt:i4>6488093</vt:i4>
      </vt:variant>
      <vt:variant>
        <vt:i4>33</vt:i4>
      </vt:variant>
      <vt:variant>
        <vt:i4>0</vt:i4>
      </vt:variant>
      <vt:variant>
        <vt:i4>5</vt:i4>
      </vt:variant>
      <vt:variant>
        <vt:lpwstr>https://avionteclassicsupport.zendesk.com/hc/en-us/articles/360045322074-Tax-Tab</vt:lpwstr>
      </vt:variant>
      <vt:variant>
        <vt:lpwstr>h_01FTBTN7YPY69ZM5BJBX1QHCMC</vt:lpwstr>
      </vt:variant>
      <vt:variant>
        <vt:i4>1114140</vt:i4>
      </vt:variant>
      <vt:variant>
        <vt:i4>30</vt:i4>
      </vt:variant>
      <vt:variant>
        <vt:i4>0</vt:i4>
      </vt:variant>
      <vt:variant>
        <vt:i4>5</vt:i4>
      </vt:variant>
      <vt:variant>
        <vt:lpwstr>https://support.avionte.com/hc/en-us/articles/1500003425461-CDN-Government-Employer-Mandated-Health-Plan-Support-by-Province</vt:lpwstr>
      </vt:variant>
      <vt:variant>
        <vt:lpwstr/>
      </vt:variant>
      <vt:variant>
        <vt:i4>2097273</vt:i4>
      </vt:variant>
      <vt:variant>
        <vt:i4>27</vt:i4>
      </vt:variant>
      <vt:variant>
        <vt:i4>0</vt:i4>
      </vt:variant>
      <vt:variant>
        <vt:i4>5</vt:i4>
      </vt:variant>
      <vt:variant>
        <vt:lpwstr>https://avionteclassicsupport.zendesk.com/hc/en-us/articles/360045873873-Employee-Payroll-Contribution</vt:lpwstr>
      </vt:variant>
      <vt:variant>
        <vt:lpwstr/>
      </vt:variant>
      <vt:variant>
        <vt:i4>2818161</vt:i4>
      </vt:variant>
      <vt:variant>
        <vt:i4>24</vt:i4>
      </vt:variant>
      <vt:variant>
        <vt:i4>0</vt:i4>
      </vt:variant>
      <vt:variant>
        <vt:i4>5</vt:i4>
      </vt:variant>
      <vt:variant>
        <vt:lpwstr>https://avionteclassicsupport.zendesk.com/hc/en-us/articles/360045873833-Employee-Payroll-Deduction</vt:lpwstr>
      </vt:variant>
      <vt:variant>
        <vt:lpwstr/>
      </vt:variant>
      <vt:variant>
        <vt:i4>4456518</vt:i4>
      </vt:variant>
      <vt:variant>
        <vt:i4>21</vt:i4>
      </vt:variant>
      <vt:variant>
        <vt:i4>0</vt:i4>
      </vt:variant>
      <vt:variant>
        <vt:i4>5</vt:i4>
      </vt:variant>
      <vt:variant>
        <vt:lpwstr>https://avionteclassicsupport.zendesk.com/hc/en-us/articles/360045859973-Transaction-Type-Add-Edit-Transaction-Types</vt:lpwstr>
      </vt:variant>
      <vt:variant>
        <vt:lpwstr/>
      </vt:variant>
      <vt:variant>
        <vt:i4>7405667</vt:i4>
      </vt:variant>
      <vt:variant>
        <vt:i4>18</vt:i4>
      </vt:variant>
      <vt:variant>
        <vt:i4>0</vt:i4>
      </vt:variant>
      <vt:variant>
        <vt:i4>5</vt:i4>
      </vt:variant>
      <vt:variant>
        <vt:lpwstr>https://avionteclassicsupport.zendesk.com/hc/en-us/articles/4930460248851-Accruals-Setup-Canada-Admin-Tools</vt:lpwstr>
      </vt:variant>
      <vt:variant>
        <vt:lpwstr/>
      </vt:variant>
      <vt:variant>
        <vt:i4>7405687</vt:i4>
      </vt:variant>
      <vt:variant>
        <vt:i4>15</vt:i4>
      </vt:variant>
      <vt:variant>
        <vt:i4>0</vt:i4>
      </vt:variant>
      <vt:variant>
        <vt:i4>5</vt:i4>
      </vt:variant>
      <vt:variant>
        <vt:lpwstr>https://avionteclassicsupport.zendesk.com/hc/en-us/articles/12121070513939?utm_campaign=FY23%20BOLD%20Bulletin&amp;utm_medium=email&amp;_hsmi=261385805&amp;_hsenc=p2ANqtz-8yXAMINiYlUBM2wFEydBHmqXdm2QsIU9_NyN5SYG_3AnS7XuHaDM9lL5Tu6yLiNNniIJPDN3EEB5qClmJvfbL1mI1XeA&amp;utm_content=261385805&amp;utm_source=hs_email</vt:lpwstr>
      </vt:variant>
      <vt:variant>
        <vt:lpwstr/>
      </vt:variant>
      <vt:variant>
        <vt:i4>2162805</vt:i4>
      </vt:variant>
      <vt:variant>
        <vt:i4>12</vt:i4>
      </vt:variant>
      <vt:variant>
        <vt:i4>0</vt:i4>
      </vt:variant>
      <vt:variant>
        <vt:i4>5</vt:i4>
      </vt:variant>
      <vt:variant>
        <vt:lpwstr>https://avionteclassicsupport.zendesk.com/hc/en-us/articles/360045858693-Standard-AQ-Comprehensive-Employee-AQ</vt:lpwstr>
      </vt:variant>
      <vt:variant>
        <vt:lpwstr/>
      </vt:variant>
      <vt:variant>
        <vt:i4>786533</vt:i4>
      </vt:variant>
      <vt:variant>
        <vt:i4>9</vt:i4>
      </vt:variant>
      <vt:variant>
        <vt:i4>0</vt:i4>
      </vt:variant>
      <vt:variant>
        <vt:i4>5</vt:i4>
      </vt:variant>
      <vt:variant>
        <vt:lpwstr>https://support.avionte.com/hc/en-us/articles/360059061374-Generate-T4-and-T4A</vt:lpwstr>
      </vt:variant>
      <vt:variant>
        <vt:lpwstr>h_01FJ2C94JVQHZ0MGA2HCYE8217</vt:lpwstr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https://avionteboldsupport.zendesk.com/hc/en-us/articles/20491020254867-Electronic-W-2-Consent-Adobe-Sign-</vt:lpwstr>
      </vt:variant>
      <vt:variant>
        <vt:lpwstr/>
      </vt:variant>
      <vt:variant>
        <vt:i4>327767</vt:i4>
      </vt:variant>
      <vt:variant>
        <vt:i4>3</vt:i4>
      </vt:variant>
      <vt:variant>
        <vt:i4>0</vt:i4>
      </vt:variant>
      <vt:variant>
        <vt:i4>5</vt:i4>
      </vt:variant>
      <vt:variant>
        <vt:lpwstr>https://avionteboldsupport.zendesk.com/hc/en-us/articles/360045852813</vt:lpwstr>
      </vt:variant>
      <vt:variant>
        <vt:lpwstr/>
      </vt:variant>
      <vt:variant>
        <vt:i4>4456518</vt:i4>
      </vt:variant>
      <vt:variant>
        <vt:i4>0</vt:i4>
      </vt:variant>
      <vt:variant>
        <vt:i4>0</vt:i4>
      </vt:variant>
      <vt:variant>
        <vt:i4>5</vt:i4>
      </vt:variant>
      <vt:variant>
        <vt:lpwstr>https://avionteclassicsupport.zendesk.com/hc/en-us/articles/360045859973-Transaction-Type-Add-Edit-Transaction-Types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Kristine Olson</cp:lastModifiedBy>
  <cp:revision>12</cp:revision>
  <dcterms:created xsi:type="dcterms:W3CDTF">2024-08-12T15:49:00Z</dcterms:created>
  <dcterms:modified xsi:type="dcterms:W3CDTF">2025-08-27T23:23:00Z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0x01010019C2BAADF59BFA40AF310EDCFE153D90</vt:lpwstr>
  </property>
  <property fmtid="{D5CDD505-2E9C-101B-9397-08002B2CF9AE}" pid="3" name="MediaServiceImageTags">
    <vt:lpwstr/>
  </property>
  <property fmtid="{D5CDD505-2E9C-101B-9397-08002B2CF9AE}" pid="4" name="GrammarlyDocumentId">
    <vt:lpwstr>ba1a52bfca858d2857a68c602bb6dfabe3ce25d5cba0206a0670a1ff46a31923</vt:lpwstr>
  </property>
</Properties>
</file>